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19" w:type="dxa"/>
        <w:tblInd w:w="-72" w:type="dxa"/>
        <w:tblLayout w:type="fixed"/>
        <w:tblLook w:val="0000"/>
      </w:tblPr>
      <w:tblGrid>
        <w:gridCol w:w="4500"/>
        <w:gridCol w:w="5319"/>
      </w:tblGrid>
      <w:tr w:rsidR="00CB1220" w:rsidRPr="00B257BB" w:rsidTr="000E3265">
        <w:tc>
          <w:tcPr>
            <w:tcW w:w="4500" w:type="dxa"/>
          </w:tcPr>
          <w:p w:rsidR="00CB1220" w:rsidRPr="00355D73" w:rsidRDefault="00CB1220" w:rsidP="00B46E69">
            <w:pPr>
              <w:keepNext/>
              <w:outlineLvl w:val="0"/>
              <w:rPr>
                <w:b/>
                <w:w w:val="93"/>
                <w:szCs w:val="26"/>
              </w:rPr>
            </w:pPr>
            <w:bookmarkStart w:id="0" w:name="_GoBack"/>
            <w:bookmarkEnd w:id="0"/>
            <w:r w:rsidRPr="00355D73">
              <w:rPr>
                <w:b/>
                <w:w w:val="93"/>
                <w:szCs w:val="26"/>
              </w:rPr>
              <w:t>BỘ THÔNG TIN VÀ TRUYỀN THÔNG</w:t>
            </w:r>
          </w:p>
          <w:p w:rsidR="00CB1220" w:rsidRPr="00B257BB" w:rsidRDefault="00CB1220" w:rsidP="00B46E69">
            <w:pPr>
              <w:jc w:val="center"/>
              <w:rPr>
                <w:b/>
                <w:szCs w:val="20"/>
              </w:rPr>
            </w:pPr>
            <w:r>
              <w:rPr>
                <w:noProof/>
              </w:rPr>
              <w:pict>
                <v:line id="Line 4" o:spid="_x0000_s1026" style="position:absolute;left:0;text-align:left;z-index:251658240;visibility:visible;mso-wrap-distance-top:-3e-5mm;mso-wrap-distance-bottom:-3e-5mm" from="55.4pt,7.9pt" to="151.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H4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"/>
              </w:pict>
            </w:r>
            <w:r>
              <w:rPr>
                <w:b/>
                <w:szCs w:val="20"/>
              </w:rPr>
              <w:t xml:space="preserve"> </w:t>
            </w:r>
          </w:p>
          <w:p w:rsidR="00CB1220" w:rsidRPr="008632B4" w:rsidRDefault="00CB1220" w:rsidP="00643588">
            <w:pPr>
              <w:keepNext/>
              <w:jc w:val="both"/>
              <w:outlineLvl w:val="2"/>
              <w:rPr>
                <w:sz w:val="12"/>
              </w:rPr>
            </w:pPr>
          </w:p>
          <w:p w:rsidR="00CB1220" w:rsidRPr="007754A2" w:rsidRDefault="00CB1220" w:rsidP="009975DE">
            <w:pPr>
              <w:keepNext/>
              <w:jc w:val="center"/>
              <w:outlineLvl w:val="2"/>
              <w:rPr>
                <w:szCs w:val="26"/>
              </w:rPr>
            </w:pPr>
            <w:r w:rsidRPr="007754A2">
              <w:rPr>
                <w:szCs w:val="26"/>
              </w:rPr>
              <w:t>Số:</w:t>
            </w:r>
            <w:r>
              <w:rPr>
                <w:szCs w:val="26"/>
              </w:rPr>
              <w:t xml:space="preserve">         </w:t>
            </w:r>
            <w:r w:rsidRPr="007754A2">
              <w:rPr>
                <w:szCs w:val="26"/>
              </w:rPr>
              <w:t>/BTTTT-</w:t>
            </w:r>
            <w:r>
              <w:rPr>
                <w:szCs w:val="26"/>
              </w:rPr>
              <w:t>CNTT</w:t>
            </w:r>
          </w:p>
          <w:p w:rsidR="00CB1220" w:rsidRPr="002C05BD" w:rsidRDefault="00CB1220" w:rsidP="00643588">
            <w:pPr>
              <w:ind w:left="56" w:right="-108"/>
              <w:jc w:val="both"/>
              <w:rPr>
                <w:sz w:val="10"/>
              </w:rPr>
            </w:pPr>
          </w:p>
          <w:p w:rsidR="00CB1220" w:rsidRDefault="00CB1220">
            <w:pPr>
              <w:jc w:val="center"/>
              <w:rPr>
                <w:sz w:val="24"/>
              </w:rPr>
            </w:pPr>
            <w:r w:rsidRPr="00AD75D0">
              <w:rPr>
                <w:sz w:val="24"/>
              </w:rPr>
              <w:t xml:space="preserve">V/v lập kế hoạch </w:t>
            </w:r>
            <w:r w:rsidRPr="0004231E">
              <w:rPr>
                <w:sz w:val="24"/>
              </w:rPr>
              <w:t xml:space="preserve">triển khai Quyết định số </w:t>
            </w:r>
            <w:r>
              <w:t>1290</w:t>
            </w:r>
            <w:r w:rsidRPr="00493EA1">
              <w:t>/QĐ-TTg</w:t>
            </w:r>
            <w:r w:rsidRPr="0004231E" w:rsidDel="006C678D">
              <w:rPr>
                <w:sz w:val="24"/>
              </w:rPr>
              <w:t xml:space="preserve"> </w:t>
            </w:r>
            <w:r w:rsidRPr="0004231E">
              <w:rPr>
                <w:sz w:val="24"/>
              </w:rPr>
              <w:t xml:space="preserve">ngày </w:t>
            </w:r>
            <w:r>
              <w:rPr>
                <w:sz w:val="24"/>
              </w:rPr>
              <w:t xml:space="preserve">01/8/2014 của            Thủ tướng Chính phủ </w:t>
            </w:r>
          </w:p>
        </w:tc>
        <w:tc>
          <w:tcPr>
            <w:tcW w:w="5319" w:type="dxa"/>
          </w:tcPr>
          <w:p w:rsidR="00CB1220" w:rsidRPr="00B46E69" w:rsidRDefault="00CB1220" w:rsidP="00643588">
            <w:pPr>
              <w:keepNext/>
              <w:ind w:hanging="60"/>
              <w:jc w:val="center"/>
              <w:outlineLvl w:val="0"/>
              <w:rPr>
                <w:b/>
                <w:w w:val="93"/>
                <w:sz w:val="24"/>
              </w:rPr>
            </w:pPr>
            <w:r w:rsidRPr="00355D73">
              <w:rPr>
                <w:b/>
                <w:w w:val="93"/>
              </w:rPr>
              <w:t xml:space="preserve">CỘNG HÒA XÃ HỘI CHỦ NGHĨA VIỆT </w:t>
            </w:r>
            <w:smartTag w:uri="urn:schemas-microsoft-com:office:smarttags" w:element="country-region">
              <w:smartTag w:uri="urn:schemas-microsoft-com:office:smarttags" w:element="place">
                <w:r w:rsidRPr="00355D73">
                  <w:rPr>
                    <w:b/>
                    <w:w w:val="93"/>
                  </w:rPr>
                  <w:t>NAM</w:t>
                </w:r>
              </w:smartTag>
            </w:smartTag>
          </w:p>
          <w:p w:rsidR="00CB1220" w:rsidRPr="00B257BB" w:rsidRDefault="00CB1220" w:rsidP="00643588">
            <w:pPr>
              <w:keepNext/>
              <w:jc w:val="center"/>
              <w:outlineLvl w:val="1"/>
              <w:rPr>
                <w:b/>
                <w:szCs w:val="20"/>
              </w:rPr>
            </w:pPr>
            <w:r w:rsidRPr="00355D73">
              <w:rPr>
                <w:b/>
                <w:sz w:val="28"/>
                <w:szCs w:val="20"/>
              </w:rPr>
              <w:t>Độc lập - Tự do - Hạnh phúc</w:t>
            </w:r>
          </w:p>
          <w:p w:rsidR="00CB1220" w:rsidRPr="00B257BB" w:rsidRDefault="00CB1220" w:rsidP="00643588">
            <w:pPr>
              <w:keepNext/>
              <w:jc w:val="center"/>
              <w:outlineLvl w:val="1"/>
              <w:rPr>
                <w:b/>
                <w:szCs w:val="20"/>
              </w:rPr>
            </w:pPr>
            <w:r>
              <w:rPr>
                <w:noProof/>
              </w:rPr>
              <w:pict>
                <v:line id="Line 5" o:spid="_x0000_s1027" style="position:absolute;left:0;text-align:left;z-index:251659264;visibility:visible;mso-wrap-distance-top:-3e-5mm;mso-wrap-distance-bottom:-3e-5mm" from="44.3pt,3.8pt" to="193.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nT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rP5Yj6bgm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"/>
              </w:pict>
            </w:r>
            <w:r>
              <w:rPr>
                <w:b/>
                <w:szCs w:val="20"/>
              </w:rPr>
              <w:t xml:space="preserve"> </w:t>
            </w:r>
          </w:p>
          <w:p w:rsidR="00CB1220" w:rsidRDefault="00CB1220">
            <w:pPr>
              <w:jc w:val="center"/>
              <w:rPr>
                <w:i/>
                <w:szCs w:val="20"/>
              </w:rPr>
            </w:pPr>
            <w:r w:rsidRPr="00355D73">
              <w:rPr>
                <w:i/>
                <w:sz w:val="28"/>
                <w:szCs w:val="20"/>
              </w:rPr>
              <w:t xml:space="preserve">Hà Nội, ngày </w:t>
            </w:r>
            <w:r>
              <w:rPr>
                <w:i/>
                <w:sz w:val="28"/>
                <w:szCs w:val="20"/>
              </w:rPr>
              <w:t xml:space="preserve">   </w:t>
            </w:r>
            <w:r w:rsidRPr="00355D73">
              <w:rPr>
                <w:i/>
                <w:sz w:val="28"/>
                <w:szCs w:val="20"/>
              </w:rPr>
              <w:t xml:space="preserve"> tháng </w:t>
            </w:r>
            <w:r>
              <w:rPr>
                <w:i/>
                <w:sz w:val="28"/>
                <w:szCs w:val="20"/>
              </w:rPr>
              <w:t xml:space="preserve">9 </w:t>
            </w:r>
            <w:r w:rsidRPr="00355D73">
              <w:rPr>
                <w:i/>
                <w:sz w:val="28"/>
                <w:szCs w:val="20"/>
              </w:rPr>
              <w:t xml:space="preserve"> năm 201</w:t>
            </w:r>
            <w:r>
              <w:rPr>
                <w:i/>
                <w:sz w:val="28"/>
                <w:szCs w:val="20"/>
              </w:rPr>
              <w:t>4</w:t>
            </w:r>
          </w:p>
        </w:tc>
      </w:tr>
    </w:tbl>
    <w:p w:rsidR="00CB1220" w:rsidRPr="007D27A7" w:rsidRDefault="00CB1220" w:rsidP="00643588">
      <w:pPr>
        <w:jc w:val="both"/>
        <w:rPr>
          <w:sz w:val="32"/>
          <w:szCs w:val="20"/>
        </w:rPr>
      </w:pPr>
      <w:r>
        <w:rPr>
          <w:sz w:val="28"/>
          <w:szCs w:val="20"/>
        </w:rPr>
        <w:t xml:space="preserve">          </w:t>
      </w:r>
    </w:p>
    <w:p w:rsidR="00CB1220" w:rsidRPr="00BF7169" w:rsidRDefault="00CB1220" w:rsidP="005747FB">
      <w:pPr>
        <w:jc w:val="center"/>
        <w:rPr>
          <w:sz w:val="8"/>
          <w:szCs w:val="20"/>
        </w:rPr>
      </w:pPr>
      <w:r w:rsidRPr="00BF7169">
        <w:rPr>
          <w:sz w:val="8"/>
          <w:szCs w:val="20"/>
        </w:rPr>
        <w:tab/>
      </w:r>
      <w:r w:rsidRPr="00BF7169">
        <w:rPr>
          <w:color w:val="000000"/>
          <w:sz w:val="8"/>
          <w:szCs w:val="20"/>
        </w:rPr>
        <w:t xml:space="preserve"> </w:t>
      </w:r>
    </w:p>
    <w:tbl>
      <w:tblPr>
        <w:tblW w:w="8004" w:type="dxa"/>
        <w:tblInd w:w="468" w:type="dxa"/>
        <w:tblBorders>
          <w:insideH w:val="single" w:sz="4" w:space="0" w:color="auto"/>
        </w:tblBorders>
        <w:tblLayout w:type="fixed"/>
        <w:tblLook w:val="01E0"/>
      </w:tblPr>
      <w:tblGrid>
        <w:gridCol w:w="2192"/>
        <w:gridCol w:w="5812"/>
      </w:tblGrid>
      <w:tr w:rsidR="00CB1220" w:rsidRPr="00D129FF" w:rsidTr="00427A0A">
        <w:tc>
          <w:tcPr>
            <w:tcW w:w="2192" w:type="dxa"/>
          </w:tcPr>
          <w:p w:rsidR="00CB1220" w:rsidRDefault="00CB1220" w:rsidP="00427A0A">
            <w:pPr>
              <w:jc w:val="center"/>
              <w:rPr>
                <w:sz w:val="28"/>
                <w:szCs w:val="20"/>
              </w:rPr>
            </w:pPr>
            <w:r>
              <w:rPr>
                <w:sz w:val="28"/>
                <w:szCs w:val="20"/>
              </w:rPr>
              <w:t xml:space="preserve">            </w:t>
            </w:r>
            <w:r w:rsidRPr="00D129FF">
              <w:rPr>
                <w:sz w:val="28"/>
                <w:szCs w:val="20"/>
              </w:rPr>
              <w:t xml:space="preserve">Kính gửi:  </w:t>
            </w:r>
          </w:p>
        </w:tc>
        <w:tc>
          <w:tcPr>
            <w:tcW w:w="5812" w:type="dxa"/>
          </w:tcPr>
          <w:p w:rsidR="00CB1220" w:rsidRPr="00D129FF" w:rsidRDefault="00CB1220">
            <w:pPr>
              <w:jc w:val="both"/>
              <w:rPr>
                <w:color w:val="000000"/>
                <w:sz w:val="28"/>
                <w:szCs w:val="20"/>
              </w:rPr>
            </w:pPr>
            <w:r>
              <w:rPr>
                <w:color w:val="000000"/>
                <w:sz w:val="28"/>
                <w:szCs w:val="20"/>
              </w:rPr>
              <w:t xml:space="preserve">….…………………..………………………… </w:t>
            </w:r>
          </w:p>
        </w:tc>
      </w:tr>
    </w:tbl>
    <w:p w:rsidR="00CB1220" w:rsidRDefault="00CB1220" w:rsidP="00941FE4">
      <w:pPr>
        <w:spacing w:before="120" w:after="120" w:line="264" w:lineRule="auto"/>
        <w:jc w:val="both"/>
        <w:rPr>
          <w:sz w:val="28"/>
          <w:szCs w:val="28"/>
        </w:rPr>
      </w:pPr>
    </w:p>
    <w:p w:rsidR="00CB1220" w:rsidRDefault="00CB1220" w:rsidP="00351885">
      <w:pPr>
        <w:spacing w:before="120" w:after="120" w:line="288" w:lineRule="auto"/>
        <w:ind w:firstLine="567"/>
        <w:jc w:val="both"/>
        <w:rPr>
          <w:sz w:val="28"/>
          <w:szCs w:val="28"/>
        </w:rPr>
      </w:pPr>
      <w:r w:rsidRPr="00941FE4">
        <w:rPr>
          <w:color w:val="000000"/>
          <w:sz w:val="28"/>
          <w:szCs w:val="28"/>
        </w:rPr>
        <w:t>Ngày 01/8/2014</w:t>
      </w:r>
      <w:r>
        <w:rPr>
          <w:color w:val="000000"/>
          <w:sz w:val="28"/>
          <w:szCs w:val="28"/>
        </w:rPr>
        <w:t>,</w:t>
      </w:r>
      <w:r w:rsidRPr="00941FE4">
        <w:rPr>
          <w:color w:val="000000"/>
          <w:sz w:val="28"/>
          <w:szCs w:val="28"/>
        </w:rPr>
        <w:t xml:space="preserve"> Thủ tướng Chính phủ đã </w:t>
      </w:r>
      <w:r>
        <w:rPr>
          <w:color w:val="000000"/>
          <w:sz w:val="28"/>
          <w:szCs w:val="28"/>
        </w:rPr>
        <w:t>kí ban hành</w:t>
      </w:r>
      <w:r w:rsidRPr="00941FE4">
        <w:rPr>
          <w:color w:val="000000"/>
          <w:sz w:val="28"/>
          <w:szCs w:val="28"/>
        </w:rPr>
        <w:t xml:space="preserve"> Quyết định số 1290/QĐ-TTg phê duyệt Kế hoạch hành động Phát triển ngành công nghiệp điện tử thực hiện Chiến lược công nghiệp hóa của Việt Nam trong khuôn khổ hợp tác Việt Nam – Nhật Bản hướng đến năm 2020, tầm nhìn 2030 </w:t>
      </w:r>
      <w:r>
        <w:rPr>
          <w:color w:val="000000"/>
          <w:sz w:val="28"/>
          <w:szCs w:val="28"/>
        </w:rPr>
        <w:t xml:space="preserve">(sau đây viết tắt là </w:t>
      </w:r>
      <w:r w:rsidRPr="00941FE4">
        <w:rPr>
          <w:color w:val="000000"/>
          <w:sz w:val="28"/>
          <w:szCs w:val="28"/>
        </w:rPr>
        <w:t>Kế hoạch hành động</w:t>
      </w:r>
      <w:r>
        <w:rPr>
          <w:color w:val="000000"/>
          <w:sz w:val="28"/>
          <w:szCs w:val="28"/>
        </w:rPr>
        <w:t xml:space="preserve">). </w:t>
      </w:r>
      <w:r w:rsidRPr="00941FE4">
        <w:rPr>
          <w:color w:val="000000"/>
          <w:sz w:val="28"/>
          <w:szCs w:val="28"/>
        </w:rPr>
        <w:t>Bộ Thông tin và Truyền thông</w:t>
      </w:r>
      <w:r>
        <w:rPr>
          <w:color w:val="000000"/>
          <w:sz w:val="28"/>
          <w:szCs w:val="28"/>
        </w:rPr>
        <w:t xml:space="preserve"> trân trọng đề nghị Quý đơn vị căn cứ trên các nhiệm vụ được giao tại </w:t>
      </w:r>
      <w:r w:rsidRPr="009F45FC">
        <w:rPr>
          <w:sz w:val="28"/>
          <w:szCs w:val="28"/>
          <w:lang w:val="nl-NL" w:eastAsia="vi-VN"/>
        </w:rPr>
        <w:t xml:space="preserve">Mục (3) </w:t>
      </w:r>
      <w:r>
        <w:rPr>
          <w:sz w:val="28"/>
          <w:szCs w:val="28"/>
          <w:lang w:val="nl-NL" w:eastAsia="vi-VN"/>
        </w:rPr>
        <w:t>P</w:t>
      </w:r>
      <w:r w:rsidRPr="009F45FC">
        <w:rPr>
          <w:sz w:val="28"/>
          <w:szCs w:val="28"/>
          <w:lang w:val="nl-NL" w:eastAsia="vi-VN"/>
        </w:rPr>
        <w:t>hần V của Kế hoạch hành động</w:t>
      </w:r>
      <w:r>
        <w:rPr>
          <w:color w:val="000000"/>
          <w:sz w:val="28"/>
          <w:szCs w:val="28"/>
        </w:rPr>
        <w:t xml:space="preserve"> </w:t>
      </w:r>
      <w:r>
        <w:rPr>
          <w:sz w:val="28"/>
          <w:szCs w:val="28"/>
        </w:rPr>
        <w:t>tham gia phối hợp</w:t>
      </w:r>
      <w:r w:rsidRPr="00232CC7">
        <w:rPr>
          <w:sz w:val="28"/>
          <w:szCs w:val="28"/>
        </w:rPr>
        <w:t xml:space="preserve"> xây dựng kế hoạch </w:t>
      </w:r>
      <w:r>
        <w:rPr>
          <w:sz w:val="28"/>
          <w:szCs w:val="28"/>
        </w:rPr>
        <w:t xml:space="preserve">triển khai </w:t>
      </w:r>
      <w:r w:rsidRPr="00972CA0">
        <w:rPr>
          <w:color w:val="000000"/>
          <w:sz w:val="28"/>
          <w:szCs w:val="28"/>
        </w:rPr>
        <w:t>Quyết định</w:t>
      </w:r>
      <w:r>
        <w:rPr>
          <w:color w:val="000000"/>
          <w:sz w:val="28"/>
          <w:szCs w:val="28"/>
        </w:rPr>
        <w:t>,</w:t>
      </w:r>
      <w:r>
        <w:rPr>
          <w:sz w:val="28"/>
          <w:szCs w:val="28"/>
        </w:rPr>
        <w:t xml:space="preserve"> cụ thể như sau:</w:t>
      </w:r>
    </w:p>
    <w:p w:rsidR="00CB1220" w:rsidRPr="00941FE4" w:rsidRDefault="00CB1220" w:rsidP="00351885">
      <w:pPr>
        <w:spacing w:before="120" w:after="120" w:line="288" w:lineRule="auto"/>
        <w:ind w:firstLine="567"/>
        <w:jc w:val="both"/>
        <w:rPr>
          <w:color w:val="000000"/>
          <w:sz w:val="28"/>
          <w:szCs w:val="28"/>
        </w:rPr>
      </w:pPr>
      <w:r>
        <w:rPr>
          <w:color w:val="000000"/>
          <w:sz w:val="28"/>
          <w:szCs w:val="28"/>
        </w:rPr>
        <w:t xml:space="preserve">- </w:t>
      </w:r>
      <w:r w:rsidRPr="00941FE4">
        <w:rPr>
          <w:color w:val="000000"/>
          <w:sz w:val="28"/>
          <w:szCs w:val="28"/>
        </w:rPr>
        <w:t>Dự án hỗ trợ sinh viên và nhân lực công nghiệp điện tử nâng cao kiến thức, kỹ năng chuyên môn, đạt các chứng chỉ đánh giá kỹ năng nghề quốc tế</w:t>
      </w:r>
      <w:r>
        <w:rPr>
          <w:color w:val="000000"/>
          <w:sz w:val="28"/>
          <w:szCs w:val="28"/>
        </w:rPr>
        <w:t>;</w:t>
      </w:r>
    </w:p>
    <w:p w:rsidR="00CB1220" w:rsidRDefault="00CB1220" w:rsidP="00351885">
      <w:pPr>
        <w:spacing w:before="120" w:after="120" w:line="288" w:lineRule="auto"/>
        <w:ind w:firstLine="567"/>
        <w:jc w:val="both"/>
        <w:rPr>
          <w:color w:val="000000"/>
          <w:sz w:val="28"/>
          <w:szCs w:val="28"/>
        </w:rPr>
      </w:pPr>
      <w:r>
        <w:rPr>
          <w:color w:val="000000"/>
          <w:sz w:val="28"/>
          <w:szCs w:val="28"/>
        </w:rPr>
        <w:t xml:space="preserve">- </w:t>
      </w:r>
      <w:r w:rsidRPr="00941FE4">
        <w:rPr>
          <w:color w:val="000000"/>
          <w:sz w:val="28"/>
          <w:szCs w:val="28"/>
        </w:rPr>
        <w:t>Xây dựng các chương trình hợp tác giữa các hiệp hội doanh nghiệp trong và ngoài nước cung cấp lực lượng lao động trong ngành công nghiệp điện tử nhằm đáp ứng cả về chất và lượng theo nhu cầu sử dụng tại Việt Nam</w:t>
      </w:r>
      <w:r>
        <w:rPr>
          <w:color w:val="000000"/>
          <w:sz w:val="28"/>
          <w:szCs w:val="28"/>
        </w:rPr>
        <w:t>;</w:t>
      </w:r>
    </w:p>
    <w:p w:rsidR="00CB1220" w:rsidRDefault="00CB1220" w:rsidP="00351885">
      <w:pPr>
        <w:spacing w:before="120" w:after="120" w:line="288" w:lineRule="auto"/>
        <w:ind w:firstLine="567"/>
        <w:jc w:val="both"/>
        <w:rPr>
          <w:color w:val="000000"/>
          <w:sz w:val="28"/>
          <w:szCs w:val="28"/>
        </w:rPr>
      </w:pPr>
      <w:r>
        <w:rPr>
          <w:color w:val="000000"/>
          <w:sz w:val="28"/>
          <w:szCs w:val="28"/>
        </w:rPr>
        <w:t xml:space="preserve">- </w:t>
      </w:r>
      <w:r w:rsidRPr="00941FE4">
        <w:rPr>
          <w:color w:val="000000"/>
          <w:sz w:val="28"/>
          <w:szCs w:val="28"/>
        </w:rPr>
        <w:t>Xây dựng chương trình thu hút chuyên gia cao cấp và hỗ trợ khởi nghiệp cho lưu học sinh sau khi về nước, các kỹ sư mới ra trường trong ngành công nghiệp điện tử</w:t>
      </w:r>
      <w:r>
        <w:rPr>
          <w:color w:val="000000"/>
          <w:sz w:val="28"/>
          <w:szCs w:val="28"/>
        </w:rPr>
        <w:t>;</w:t>
      </w:r>
    </w:p>
    <w:p w:rsidR="00CB1220" w:rsidRPr="00941FE4" w:rsidRDefault="00CB1220" w:rsidP="00351885">
      <w:pPr>
        <w:spacing w:before="120" w:after="120" w:line="288" w:lineRule="auto"/>
        <w:ind w:firstLine="567"/>
        <w:jc w:val="both"/>
        <w:rPr>
          <w:color w:val="000000"/>
          <w:sz w:val="28"/>
          <w:szCs w:val="28"/>
        </w:rPr>
      </w:pPr>
      <w:r>
        <w:rPr>
          <w:color w:val="000000"/>
          <w:sz w:val="28"/>
          <w:szCs w:val="28"/>
        </w:rPr>
        <w:t xml:space="preserve">- </w:t>
      </w:r>
      <w:r w:rsidRPr="00941FE4">
        <w:rPr>
          <w:color w:val="000000"/>
          <w:sz w:val="28"/>
          <w:szCs w:val="28"/>
        </w:rPr>
        <w:t>Điều tra khảo sát, đánh giá nhu cầu và tiềm năng thị trường một số sản phẩm điện tử chuyên dùng tại Việt Nam</w:t>
      </w:r>
      <w:r>
        <w:rPr>
          <w:color w:val="000000"/>
          <w:sz w:val="28"/>
          <w:szCs w:val="28"/>
        </w:rPr>
        <w:t>;</w:t>
      </w:r>
    </w:p>
    <w:p w:rsidR="00CB1220" w:rsidRPr="00941FE4" w:rsidRDefault="00CB1220" w:rsidP="00351885">
      <w:pPr>
        <w:spacing w:before="120" w:after="120" w:line="288" w:lineRule="auto"/>
        <w:ind w:firstLine="567"/>
        <w:jc w:val="both"/>
        <w:rPr>
          <w:color w:val="000000"/>
          <w:sz w:val="28"/>
          <w:szCs w:val="28"/>
        </w:rPr>
      </w:pPr>
      <w:r>
        <w:rPr>
          <w:color w:val="000000"/>
          <w:sz w:val="28"/>
          <w:szCs w:val="28"/>
        </w:rPr>
        <w:t xml:space="preserve">- </w:t>
      </w:r>
      <w:r w:rsidRPr="00941FE4">
        <w:rPr>
          <w:color w:val="000000"/>
          <w:sz w:val="28"/>
          <w:szCs w:val="28"/>
        </w:rPr>
        <w:t>Xây dựng cơ chế khuyến khích các tổ chức, cơ quan nhà nước sử dụng các sản phẩm điện tử sản xuất trong nước</w:t>
      </w:r>
      <w:r>
        <w:rPr>
          <w:color w:val="000000"/>
          <w:sz w:val="28"/>
          <w:szCs w:val="28"/>
        </w:rPr>
        <w:t>;</w:t>
      </w:r>
    </w:p>
    <w:p w:rsidR="00CB1220" w:rsidRPr="00941FE4" w:rsidRDefault="00CB1220" w:rsidP="00351885">
      <w:pPr>
        <w:spacing w:before="120" w:after="120" w:line="288" w:lineRule="auto"/>
        <w:ind w:firstLine="567"/>
        <w:jc w:val="both"/>
        <w:rPr>
          <w:color w:val="000000"/>
          <w:sz w:val="28"/>
          <w:szCs w:val="28"/>
        </w:rPr>
      </w:pPr>
      <w:r>
        <w:rPr>
          <w:color w:val="000000"/>
          <w:sz w:val="28"/>
          <w:szCs w:val="28"/>
        </w:rPr>
        <w:t xml:space="preserve">- </w:t>
      </w:r>
      <w:r w:rsidRPr="00941FE4">
        <w:rPr>
          <w:color w:val="000000"/>
          <w:sz w:val="28"/>
          <w:szCs w:val="28"/>
        </w:rPr>
        <w:t>Nâng cao năng lực nghiên cứu, thiết kế, kiểm định và sản xuất thử nghiệm sản phẩm vi mạch</w:t>
      </w:r>
      <w:r>
        <w:rPr>
          <w:color w:val="000000"/>
          <w:sz w:val="28"/>
          <w:szCs w:val="28"/>
        </w:rPr>
        <w:t>;</w:t>
      </w:r>
    </w:p>
    <w:p w:rsidR="00CB1220" w:rsidRPr="00941FE4" w:rsidRDefault="00CB1220" w:rsidP="00351885">
      <w:pPr>
        <w:spacing w:before="120" w:after="120" w:line="288" w:lineRule="auto"/>
        <w:ind w:firstLine="567"/>
        <w:jc w:val="both"/>
        <w:rPr>
          <w:color w:val="000000"/>
          <w:sz w:val="28"/>
          <w:szCs w:val="28"/>
        </w:rPr>
      </w:pPr>
      <w:r>
        <w:rPr>
          <w:color w:val="000000"/>
          <w:sz w:val="28"/>
          <w:szCs w:val="28"/>
        </w:rPr>
        <w:t xml:space="preserve">- </w:t>
      </w:r>
      <w:r w:rsidRPr="00941FE4">
        <w:rPr>
          <w:color w:val="000000"/>
          <w:sz w:val="28"/>
          <w:szCs w:val="28"/>
        </w:rPr>
        <w:t>Nâng cao năng lực nghiên cứu - phát triển, sản xuất thử nghiệm một số thiết bị mạng IpV6</w:t>
      </w:r>
      <w:r>
        <w:rPr>
          <w:color w:val="000000"/>
          <w:sz w:val="28"/>
          <w:szCs w:val="28"/>
        </w:rPr>
        <w:t>;</w:t>
      </w:r>
    </w:p>
    <w:p w:rsidR="00CB1220" w:rsidRPr="00941FE4" w:rsidRDefault="00CB1220" w:rsidP="00351885">
      <w:pPr>
        <w:spacing w:before="120" w:after="120" w:line="288" w:lineRule="auto"/>
        <w:ind w:firstLine="567"/>
        <w:jc w:val="both"/>
        <w:rPr>
          <w:color w:val="000000"/>
          <w:sz w:val="28"/>
          <w:szCs w:val="28"/>
        </w:rPr>
      </w:pPr>
      <w:r>
        <w:rPr>
          <w:color w:val="000000"/>
          <w:sz w:val="28"/>
          <w:szCs w:val="28"/>
        </w:rPr>
        <w:t xml:space="preserve">- </w:t>
      </w:r>
      <w:r w:rsidRPr="00972CA0">
        <w:rPr>
          <w:color w:val="000000"/>
          <w:sz w:val="28"/>
          <w:szCs w:val="28"/>
        </w:rPr>
        <w:t>Dự án hỗ trợ doanh nghiệp điện tử xây dựng quy trình sản xuất và đảm bảo chất lượng đạt các tiêu chuẩn quốc tế trong hoạt động sản xuất công nghiệp điện tử</w:t>
      </w:r>
      <w:r>
        <w:rPr>
          <w:color w:val="000000"/>
          <w:sz w:val="28"/>
          <w:szCs w:val="28"/>
        </w:rPr>
        <w:t>.</w:t>
      </w:r>
    </w:p>
    <w:p w:rsidR="00CB1220" w:rsidRDefault="00CB1220" w:rsidP="00351885">
      <w:pPr>
        <w:spacing w:before="120" w:after="120" w:line="288" w:lineRule="auto"/>
        <w:jc w:val="both"/>
        <w:rPr>
          <w:color w:val="000000"/>
          <w:sz w:val="28"/>
          <w:szCs w:val="28"/>
          <w:lang w:val="nl-NL"/>
        </w:rPr>
      </w:pPr>
      <w:r>
        <w:rPr>
          <w:color w:val="000000"/>
          <w:sz w:val="28"/>
          <w:szCs w:val="28"/>
          <w:lang w:val="nl-NL"/>
        </w:rPr>
        <w:tab/>
      </w:r>
      <w:r w:rsidRPr="00941FE4">
        <w:rPr>
          <w:color w:val="000000"/>
          <w:sz w:val="28"/>
          <w:szCs w:val="28"/>
          <w:lang w:val="nl-NL"/>
        </w:rPr>
        <w:t xml:space="preserve">Căn cứ vào các nhiệm vụ của Kế hoạch hành động, đề nghị Quý </w:t>
      </w:r>
      <w:r>
        <w:rPr>
          <w:color w:val="000000"/>
          <w:sz w:val="28"/>
          <w:szCs w:val="28"/>
          <w:lang w:val="nl-NL"/>
        </w:rPr>
        <w:t>đơn vị h</w:t>
      </w:r>
      <w:r w:rsidRPr="00941FE4">
        <w:rPr>
          <w:color w:val="000000"/>
          <w:sz w:val="28"/>
          <w:szCs w:val="28"/>
          <w:lang w:val="nl-NL"/>
        </w:rPr>
        <w:t xml:space="preserve">àng năm chủ động lập kế hoạch </w:t>
      </w:r>
      <w:r>
        <w:rPr>
          <w:color w:val="000000"/>
          <w:sz w:val="28"/>
          <w:szCs w:val="28"/>
          <w:lang w:val="nl-NL"/>
        </w:rPr>
        <w:t>và đề xuất chi tiết nội dung (Phụ lục gửi kèm) cần triển khai thực hiện và</w:t>
      </w:r>
      <w:r w:rsidRPr="00941FE4">
        <w:rPr>
          <w:color w:val="000000"/>
          <w:sz w:val="28"/>
          <w:szCs w:val="28"/>
          <w:lang w:val="nl-NL"/>
        </w:rPr>
        <w:t xml:space="preserve"> gửi Bộ Thông tin và Truyền thông để tổng hợp, báo cáo Thủ tướng Chính phủ.</w:t>
      </w:r>
    </w:p>
    <w:p w:rsidR="00CB1220" w:rsidRPr="00941FE4" w:rsidRDefault="00CB1220" w:rsidP="00351885">
      <w:pPr>
        <w:spacing w:before="120" w:after="120" w:line="288" w:lineRule="auto"/>
        <w:ind w:firstLine="567"/>
        <w:jc w:val="both"/>
        <w:rPr>
          <w:color w:val="000000"/>
          <w:sz w:val="28"/>
          <w:szCs w:val="28"/>
          <w:lang w:val="nl-NL"/>
        </w:rPr>
      </w:pPr>
      <w:r>
        <w:rPr>
          <w:color w:val="000000"/>
          <w:sz w:val="28"/>
          <w:szCs w:val="28"/>
          <w:lang w:val="nl-NL"/>
        </w:rPr>
        <w:t xml:space="preserve">Thông tin chi tiết liên hệ theo địa chỉ: A. Bùi Cường, email: </w:t>
      </w:r>
      <w:hyperlink r:id="rId7" w:history="1">
        <w:r w:rsidRPr="00741806">
          <w:rPr>
            <w:rStyle w:val="Hyperlink"/>
            <w:sz w:val="28"/>
            <w:szCs w:val="28"/>
            <w:lang w:val="nl-NL"/>
          </w:rPr>
          <w:t>bbcuong@mail.gov.vn</w:t>
        </w:r>
      </w:hyperlink>
      <w:r>
        <w:rPr>
          <w:color w:val="000000"/>
          <w:sz w:val="28"/>
          <w:szCs w:val="28"/>
          <w:lang w:val="nl-NL"/>
        </w:rPr>
        <w:t>, điện thoại: 04. 39437310, di động: 0988855910.</w:t>
      </w:r>
    </w:p>
    <w:p w:rsidR="00CB1220" w:rsidRDefault="00CB1220" w:rsidP="00351885">
      <w:pPr>
        <w:spacing w:before="120" w:after="120" w:line="288" w:lineRule="auto"/>
        <w:ind w:firstLine="567"/>
        <w:jc w:val="both"/>
        <w:rPr>
          <w:sz w:val="28"/>
          <w:szCs w:val="28"/>
          <w:lang w:val="pt-BR"/>
        </w:rPr>
      </w:pPr>
      <w:r w:rsidRPr="0004231E">
        <w:rPr>
          <w:color w:val="000000"/>
          <w:sz w:val="28"/>
          <w:szCs w:val="28"/>
          <w:lang w:val="pt-BR"/>
        </w:rPr>
        <w:t xml:space="preserve">Bộ Thông tin và Truyền thông đề nghị Quý </w:t>
      </w:r>
      <w:r>
        <w:rPr>
          <w:color w:val="000000"/>
          <w:sz w:val="28"/>
          <w:szCs w:val="28"/>
          <w:lang w:val="pt-BR"/>
        </w:rPr>
        <w:t>đơn vị</w:t>
      </w:r>
      <w:r w:rsidRPr="0004231E">
        <w:rPr>
          <w:color w:val="000000"/>
          <w:sz w:val="28"/>
          <w:szCs w:val="28"/>
          <w:lang w:val="pt-BR"/>
        </w:rPr>
        <w:t xml:space="preserve"> khẩn trương </w:t>
      </w:r>
      <w:r>
        <w:rPr>
          <w:color w:val="000000"/>
          <w:sz w:val="28"/>
          <w:szCs w:val="28"/>
          <w:lang w:val="pt-BR"/>
        </w:rPr>
        <w:t>nghiên cứu, phối hợp với</w:t>
      </w:r>
      <w:r w:rsidRPr="0004231E">
        <w:rPr>
          <w:color w:val="000000"/>
          <w:sz w:val="28"/>
          <w:szCs w:val="28"/>
          <w:lang w:val="pt-BR"/>
        </w:rPr>
        <w:t xml:space="preserve"> các đơn vị liên quan tổ chức thực hiện.</w:t>
      </w:r>
    </w:p>
    <w:p w:rsidR="00CB1220" w:rsidRDefault="00CB1220">
      <w:pPr>
        <w:spacing w:before="120" w:after="120" w:line="264" w:lineRule="auto"/>
        <w:ind w:firstLine="567"/>
        <w:jc w:val="both"/>
        <w:rPr>
          <w:sz w:val="28"/>
          <w:szCs w:val="28"/>
        </w:rPr>
      </w:pPr>
      <w:r w:rsidRPr="00B77D37">
        <w:rPr>
          <w:sz w:val="28"/>
          <w:szCs w:val="28"/>
        </w:rPr>
        <w:t>Trân</w:t>
      </w:r>
      <w:r w:rsidRPr="00F07DFF">
        <w:rPr>
          <w:sz w:val="28"/>
          <w:szCs w:val="28"/>
        </w:rPr>
        <w:t xml:space="preserve"> trọng</w:t>
      </w:r>
      <w:r>
        <w:rPr>
          <w:sz w:val="28"/>
          <w:szCs w:val="28"/>
        </w:rPr>
        <w:t>./.</w:t>
      </w:r>
    </w:p>
    <w:p w:rsidR="00CB1220" w:rsidRDefault="00CB1220">
      <w:pPr>
        <w:spacing w:before="120" w:after="120" w:line="264" w:lineRule="auto"/>
        <w:ind w:firstLine="567"/>
        <w:jc w:val="both"/>
        <w:rPr>
          <w:sz w:val="28"/>
          <w:szCs w:val="28"/>
        </w:rPr>
      </w:pPr>
    </w:p>
    <w:tbl>
      <w:tblPr>
        <w:tblW w:w="9329" w:type="dxa"/>
        <w:jc w:val="center"/>
        <w:tblInd w:w="-2" w:type="dxa"/>
        <w:tblLook w:val="01E0"/>
      </w:tblPr>
      <w:tblGrid>
        <w:gridCol w:w="3688"/>
        <w:gridCol w:w="5641"/>
      </w:tblGrid>
      <w:tr w:rsidR="00CB1220" w:rsidTr="00962F5F">
        <w:trPr>
          <w:trHeight w:val="3267"/>
          <w:jc w:val="center"/>
        </w:trPr>
        <w:tc>
          <w:tcPr>
            <w:tcW w:w="3688" w:type="dxa"/>
          </w:tcPr>
          <w:p w:rsidR="00CB1220" w:rsidRPr="005612D6" w:rsidRDefault="00CB1220" w:rsidP="00962F5F">
            <w:pPr>
              <w:rPr>
                <w:b/>
                <w:i/>
                <w:sz w:val="24"/>
                <w:szCs w:val="20"/>
                <w:lang w:val="vi-VN"/>
              </w:rPr>
            </w:pPr>
          </w:p>
          <w:p w:rsidR="00CB1220" w:rsidRPr="00FA21C5" w:rsidRDefault="00CB1220" w:rsidP="00962F5F">
            <w:pPr>
              <w:rPr>
                <w:b/>
                <w:i/>
                <w:sz w:val="24"/>
                <w:szCs w:val="20"/>
                <w:lang w:val="vi-VN"/>
              </w:rPr>
            </w:pPr>
            <w:r w:rsidRPr="00FA21C5">
              <w:rPr>
                <w:b/>
                <w:i/>
                <w:sz w:val="24"/>
                <w:szCs w:val="20"/>
                <w:lang w:val="vi-VN"/>
              </w:rPr>
              <w:t>Nơi nhận:</w:t>
            </w:r>
          </w:p>
          <w:p w:rsidR="00CB1220" w:rsidRPr="00FA21C5" w:rsidRDefault="00CB1220" w:rsidP="00962F5F">
            <w:pPr>
              <w:rPr>
                <w:sz w:val="22"/>
                <w:szCs w:val="20"/>
                <w:lang w:val="vi-VN"/>
              </w:rPr>
            </w:pPr>
            <w:r w:rsidRPr="00FA21C5">
              <w:rPr>
                <w:sz w:val="22"/>
                <w:szCs w:val="20"/>
                <w:lang w:val="vi-VN"/>
              </w:rPr>
              <w:t>- Như trên;</w:t>
            </w:r>
          </w:p>
          <w:p w:rsidR="00CB1220" w:rsidRPr="00FA21C5" w:rsidRDefault="00CB1220" w:rsidP="00962F5F">
            <w:pPr>
              <w:rPr>
                <w:sz w:val="22"/>
                <w:szCs w:val="20"/>
                <w:lang w:val="vi-VN"/>
              </w:rPr>
            </w:pPr>
            <w:r w:rsidRPr="00FA21C5">
              <w:rPr>
                <w:sz w:val="22"/>
                <w:szCs w:val="20"/>
                <w:lang w:val="vi-VN"/>
              </w:rPr>
              <w:t>- Bộ trưởng (để b/c);</w:t>
            </w:r>
          </w:p>
          <w:p w:rsidR="00CB1220" w:rsidRPr="00FA21C5" w:rsidRDefault="00CB1220" w:rsidP="00962F5F">
            <w:pPr>
              <w:rPr>
                <w:sz w:val="22"/>
                <w:szCs w:val="20"/>
                <w:lang w:val="vi-VN"/>
              </w:rPr>
            </w:pPr>
            <w:r w:rsidRPr="00FA21C5">
              <w:rPr>
                <w:sz w:val="22"/>
                <w:szCs w:val="20"/>
                <w:lang w:val="vi-VN"/>
              </w:rPr>
              <w:t>- TTr Nguyễn Minh Hồng (để b/c);</w:t>
            </w:r>
          </w:p>
          <w:p w:rsidR="00CB1220" w:rsidRDefault="00CB1220" w:rsidP="00962F5F">
            <w:pPr>
              <w:rPr>
                <w:szCs w:val="20"/>
                <w:lang w:val="en-AU"/>
              </w:rPr>
            </w:pPr>
            <w:r>
              <w:rPr>
                <w:sz w:val="22"/>
                <w:szCs w:val="20"/>
                <w:lang w:val="en-AU"/>
              </w:rPr>
              <w:t>- Lưu: VT, CNTT.</w:t>
            </w:r>
          </w:p>
        </w:tc>
        <w:tc>
          <w:tcPr>
            <w:tcW w:w="5641" w:type="dxa"/>
          </w:tcPr>
          <w:p w:rsidR="00CB1220" w:rsidRPr="00F61513" w:rsidRDefault="00CB1220" w:rsidP="00962F5F">
            <w:pPr>
              <w:ind w:right="-1"/>
              <w:jc w:val="center"/>
              <w:rPr>
                <w:b/>
                <w:spacing w:val="-6"/>
                <w:szCs w:val="26"/>
                <w:lang w:val="en-AU"/>
              </w:rPr>
            </w:pPr>
            <w:r w:rsidRPr="00F61513">
              <w:rPr>
                <w:b/>
                <w:spacing w:val="-6"/>
                <w:szCs w:val="26"/>
                <w:lang w:val="en-AU"/>
              </w:rPr>
              <w:t>TL. BỘ TRƯỞNG</w:t>
            </w:r>
          </w:p>
          <w:p w:rsidR="00CB1220" w:rsidRPr="00F61513" w:rsidRDefault="00CB1220" w:rsidP="00962F5F">
            <w:pPr>
              <w:ind w:right="-1"/>
              <w:jc w:val="center"/>
              <w:rPr>
                <w:b/>
                <w:spacing w:val="-6"/>
                <w:szCs w:val="26"/>
                <w:lang w:val="en-AU"/>
              </w:rPr>
            </w:pPr>
            <w:r w:rsidRPr="00F61513">
              <w:rPr>
                <w:b/>
                <w:spacing w:val="-6"/>
                <w:szCs w:val="26"/>
                <w:lang w:val="en-AU"/>
              </w:rPr>
              <w:t>VỤ TRƯỞNG VỤ CÔNG NGHỆ THÔNG TIN</w:t>
            </w:r>
          </w:p>
          <w:p w:rsidR="00CB1220" w:rsidRPr="00F61513" w:rsidRDefault="00CB1220" w:rsidP="00962F5F">
            <w:pPr>
              <w:ind w:right="-1"/>
              <w:jc w:val="center"/>
              <w:rPr>
                <w:sz w:val="28"/>
                <w:szCs w:val="28"/>
                <w:lang w:val="en-AU"/>
              </w:rPr>
            </w:pPr>
          </w:p>
          <w:p w:rsidR="00CB1220" w:rsidRPr="00F61513" w:rsidRDefault="00CB1220" w:rsidP="00962F5F">
            <w:pPr>
              <w:ind w:right="-1"/>
              <w:jc w:val="center"/>
              <w:rPr>
                <w:sz w:val="28"/>
                <w:szCs w:val="28"/>
                <w:lang w:val="en-AU"/>
              </w:rPr>
            </w:pPr>
          </w:p>
          <w:p w:rsidR="00CB1220" w:rsidRPr="00F61513" w:rsidRDefault="00CB1220" w:rsidP="00962F5F">
            <w:pPr>
              <w:ind w:right="-1"/>
              <w:jc w:val="center"/>
              <w:rPr>
                <w:sz w:val="28"/>
                <w:szCs w:val="28"/>
                <w:lang w:val="en-AU"/>
              </w:rPr>
            </w:pPr>
          </w:p>
          <w:p w:rsidR="00CB1220" w:rsidRPr="00F61513" w:rsidRDefault="00CB1220" w:rsidP="00962F5F">
            <w:pPr>
              <w:keepNext/>
              <w:spacing w:after="120"/>
              <w:ind w:right="-1"/>
              <w:outlineLvl w:val="1"/>
              <w:rPr>
                <w:b/>
                <w:sz w:val="28"/>
                <w:szCs w:val="28"/>
              </w:rPr>
            </w:pPr>
          </w:p>
          <w:p w:rsidR="00CB1220" w:rsidRPr="00F61513" w:rsidRDefault="00CB1220" w:rsidP="00962F5F">
            <w:pPr>
              <w:keepNext/>
              <w:spacing w:after="120"/>
              <w:ind w:right="-1"/>
              <w:outlineLvl w:val="1"/>
              <w:rPr>
                <w:b/>
                <w:sz w:val="28"/>
                <w:szCs w:val="28"/>
              </w:rPr>
            </w:pPr>
          </w:p>
          <w:p w:rsidR="00CB1220" w:rsidRPr="00F61513" w:rsidRDefault="00CB1220" w:rsidP="00962F5F">
            <w:pPr>
              <w:keepNext/>
              <w:spacing w:after="120"/>
              <w:ind w:right="-1"/>
              <w:outlineLvl w:val="1"/>
              <w:rPr>
                <w:b/>
                <w:sz w:val="28"/>
                <w:szCs w:val="28"/>
              </w:rPr>
            </w:pPr>
            <w:r w:rsidRPr="00F61513">
              <w:rPr>
                <w:b/>
                <w:sz w:val="28"/>
                <w:szCs w:val="28"/>
              </w:rPr>
              <w:t xml:space="preserve"> </w:t>
            </w:r>
          </w:p>
          <w:p w:rsidR="00CB1220" w:rsidRPr="00F61513" w:rsidRDefault="00CB1220" w:rsidP="00962F5F">
            <w:pPr>
              <w:keepNext/>
              <w:spacing w:after="120"/>
              <w:ind w:right="-1"/>
              <w:jc w:val="center"/>
              <w:outlineLvl w:val="1"/>
              <w:rPr>
                <w:b/>
                <w:sz w:val="28"/>
                <w:szCs w:val="28"/>
              </w:rPr>
            </w:pPr>
            <w:r w:rsidRPr="00F61513">
              <w:rPr>
                <w:b/>
                <w:sz w:val="28"/>
                <w:szCs w:val="28"/>
              </w:rPr>
              <w:t xml:space="preserve"> Nguyễn Trọng Đường</w:t>
            </w:r>
          </w:p>
        </w:tc>
      </w:tr>
    </w:tbl>
    <w:p w:rsidR="00CB1220" w:rsidRDefault="00CB1220">
      <w:pPr>
        <w:spacing w:before="120" w:after="120" w:line="264" w:lineRule="auto"/>
        <w:ind w:firstLine="567"/>
        <w:jc w:val="both"/>
        <w:rPr>
          <w:sz w:val="28"/>
          <w:szCs w:val="28"/>
        </w:rPr>
      </w:pPr>
    </w:p>
    <w:p w:rsidR="00CB1220" w:rsidRDefault="00CB1220">
      <w:pPr>
        <w:spacing w:before="120" w:after="120" w:line="264" w:lineRule="auto"/>
        <w:ind w:firstLine="567"/>
        <w:jc w:val="both"/>
        <w:rPr>
          <w:sz w:val="28"/>
          <w:szCs w:val="28"/>
        </w:rPr>
      </w:pPr>
    </w:p>
    <w:p w:rsidR="00CB1220" w:rsidRDefault="00CB1220">
      <w:pPr>
        <w:spacing w:before="120" w:after="120" w:line="264" w:lineRule="auto"/>
        <w:ind w:firstLine="567"/>
        <w:jc w:val="both"/>
        <w:rPr>
          <w:sz w:val="28"/>
          <w:szCs w:val="28"/>
        </w:rPr>
      </w:pPr>
    </w:p>
    <w:p w:rsidR="00CB1220" w:rsidRPr="00C968CA" w:rsidRDefault="00CB1220" w:rsidP="00643588">
      <w:pPr>
        <w:spacing w:before="60"/>
        <w:ind w:firstLine="720"/>
        <w:jc w:val="both"/>
        <w:rPr>
          <w:color w:val="000000"/>
          <w:sz w:val="2"/>
          <w:szCs w:val="28"/>
        </w:rPr>
      </w:pPr>
    </w:p>
    <w:p w:rsidR="00CB1220" w:rsidRDefault="00CB1220" w:rsidP="00875878">
      <w:pPr>
        <w:spacing w:before="60" w:line="252" w:lineRule="auto"/>
        <w:jc w:val="center"/>
        <w:rPr>
          <w:b/>
          <w:sz w:val="28"/>
          <w:szCs w:val="28"/>
        </w:rPr>
      </w:pPr>
    </w:p>
    <w:p w:rsidR="00CB1220" w:rsidRDefault="00CB1220">
      <w:pPr>
        <w:spacing w:before="60" w:after="240" w:line="252" w:lineRule="auto"/>
        <w:jc w:val="center"/>
        <w:rPr>
          <w:sz w:val="28"/>
          <w:szCs w:val="28"/>
          <w:lang w:val="pt-PT"/>
        </w:rPr>
      </w:pPr>
    </w:p>
    <w:sectPr w:rsidR="00CB1220" w:rsidSect="00F6395A">
      <w:headerReference w:type="even" r:id="rId8"/>
      <w:footerReference w:type="even" r:id="rId9"/>
      <w:footerReference w:type="default" r:id="rId10"/>
      <w:pgSz w:w="11909" w:h="16834"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220" w:rsidRDefault="00CB1220">
      <w:r>
        <w:separator/>
      </w:r>
    </w:p>
  </w:endnote>
  <w:endnote w:type="continuationSeparator" w:id="0">
    <w:p w:rsidR="00CB1220" w:rsidRDefault="00CB12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ulim">
    <w:altName w:val="¡¾¨ù¢¬©÷"/>
    <w:panose1 w:val="020B0600000101010101"/>
    <w:charset w:val="81"/>
    <w:family w:val="roman"/>
    <w:notTrueType/>
    <w:pitch w:val="fixed"/>
    <w:sig w:usb0="00000001" w:usb1="09060000" w:usb2="00000010" w:usb3="00000000" w:csb0="0008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220" w:rsidRDefault="00CB1220" w:rsidP="002E0B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1220" w:rsidRDefault="00CB1220" w:rsidP="00D629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220" w:rsidRDefault="00CB1220">
    <w:pPr>
      <w:pStyle w:val="Footer"/>
      <w:jc w:val="right"/>
    </w:pPr>
    <w:fldSimple w:instr=" PAGE   \* MERGEFORMAT ">
      <w:r>
        <w:rPr>
          <w:noProof/>
        </w:rPr>
        <w:t>1</w:t>
      </w:r>
    </w:fldSimple>
  </w:p>
  <w:p w:rsidR="00CB1220" w:rsidRDefault="00CB12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220" w:rsidRDefault="00CB1220">
      <w:r>
        <w:separator/>
      </w:r>
    </w:p>
  </w:footnote>
  <w:footnote w:type="continuationSeparator" w:id="0">
    <w:p w:rsidR="00CB1220" w:rsidRDefault="00CB12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220" w:rsidRDefault="00CB1220" w:rsidP="007725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1220" w:rsidRDefault="00CB12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644FE38"/>
    <w:lvl w:ilvl="0">
      <w:start w:val="1"/>
      <w:numFmt w:val="bullet"/>
      <w:lvlText w:val=""/>
      <w:lvlJc w:val="left"/>
      <w:pPr>
        <w:tabs>
          <w:tab w:val="num" w:pos="360"/>
        </w:tabs>
        <w:ind w:left="360" w:hanging="360"/>
      </w:pPr>
      <w:rPr>
        <w:rFonts w:ascii="Symbol" w:hAnsi="Symbol" w:hint="default"/>
      </w:rPr>
    </w:lvl>
  </w:abstractNum>
  <w:abstractNum w:abstractNumId="1">
    <w:nsid w:val="156A3361"/>
    <w:multiLevelType w:val="hybridMultilevel"/>
    <w:tmpl w:val="AFEA290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BEB45A9"/>
    <w:multiLevelType w:val="hybridMultilevel"/>
    <w:tmpl w:val="AA8E9BD0"/>
    <w:lvl w:ilvl="0" w:tplc="CF6627D0">
      <w:numFmt w:val="bullet"/>
      <w:lvlText w:val="-"/>
      <w:lvlJc w:val="left"/>
      <w:pPr>
        <w:tabs>
          <w:tab w:val="num" w:pos="660"/>
        </w:tabs>
        <w:ind w:left="660" w:hanging="360"/>
      </w:pPr>
      <w:rPr>
        <w:rFonts w:ascii="Times New Roman" w:eastAsia="Times New Roman" w:hAnsi="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3">
    <w:nsid w:val="1F3321F1"/>
    <w:multiLevelType w:val="hybridMultilevel"/>
    <w:tmpl w:val="488E058C"/>
    <w:lvl w:ilvl="0" w:tplc="36C469E0">
      <w:start w:val="1"/>
      <w:numFmt w:val="bullet"/>
      <w:pStyle w:val="ListBullet"/>
      <w:lvlText w:val="-"/>
      <w:lvlJc w:val="left"/>
      <w:pPr>
        <w:tabs>
          <w:tab w:val="num" w:pos="3484"/>
        </w:tabs>
        <w:ind w:left="3484" w:hanging="360"/>
      </w:pPr>
      <w:rPr>
        <w:rFonts w:ascii="Times New Roman" w:hAnsi="Times New Roman" w:hint="default"/>
      </w:rPr>
    </w:lvl>
    <w:lvl w:ilvl="1" w:tplc="04090003">
      <w:start w:val="1"/>
      <w:numFmt w:val="bullet"/>
      <w:lvlText w:val="o"/>
      <w:lvlJc w:val="left"/>
      <w:pPr>
        <w:tabs>
          <w:tab w:val="num" w:pos="4564"/>
        </w:tabs>
        <w:ind w:left="4564" w:hanging="360"/>
      </w:pPr>
      <w:rPr>
        <w:rFonts w:ascii="Courier New" w:hAnsi="Courier New" w:hint="default"/>
      </w:rPr>
    </w:lvl>
    <w:lvl w:ilvl="2" w:tplc="04090005" w:tentative="1">
      <w:start w:val="1"/>
      <w:numFmt w:val="bullet"/>
      <w:lvlText w:val=""/>
      <w:lvlJc w:val="left"/>
      <w:pPr>
        <w:tabs>
          <w:tab w:val="num" w:pos="5284"/>
        </w:tabs>
        <w:ind w:left="5284" w:hanging="360"/>
      </w:pPr>
      <w:rPr>
        <w:rFonts w:ascii="Wingdings" w:hAnsi="Wingdings" w:hint="default"/>
      </w:rPr>
    </w:lvl>
    <w:lvl w:ilvl="3" w:tplc="04090001" w:tentative="1">
      <w:start w:val="1"/>
      <w:numFmt w:val="bullet"/>
      <w:lvlText w:val=""/>
      <w:lvlJc w:val="left"/>
      <w:pPr>
        <w:tabs>
          <w:tab w:val="num" w:pos="6004"/>
        </w:tabs>
        <w:ind w:left="6004" w:hanging="360"/>
      </w:pPr>
      <w:rPr>
        <w:rFonts w:ascii="Symbol" w:hAnsi="Symbol" w:hint="default"/>
      </w:rPr>
    </w:lvl>
    <w:lvl w:ilvl="4" w:tplc="04090003" w:tentative="1">
      <w:start w:val="1"/>
      <w:numFmt w:val="bullet"/>
      <w:lvlText w:val="o"/>
      <w:lvlJc w:val="left"/>
      <w:pPr>
        <w:tabs>
          <w:tab w:val="num" w:pos="6724"/>
        </w:tabs>
        <w:ind w:left="6724" w:hanging="360"/>
      </w:pPr>
      <w:rPr>
        <w:rFonts w:ascii="Courier New" w:hAnsi="Courier New" w:hint="default"/>
      </w:rPr>
    </w:lvl>
    <w:lvl w:ilvl="5" w:tplc="04090005" w:tentative="1">
      <w:start w:val="1"/>
      <w:numFmt w:val="bullet"/>
      <w:lvlText w:val=""/>
      <w:lvlJc w:val="left"/>
      <w:pPr>
        <w:tabs>
          <w:tab w:val="num" w:pos="7444"/>
        </w:tabs>
        <w:ind w:left="7444" w:hanging="360"/>
      </w:pPr>
      <w:rPr>
        <w:rFonts w:ascii="Wingdings" w:hAnsi="Wingdings" w:hint="default"/>
      </w:rPr>
    </w:lvl>
    <w:lvl w:ilvl="6" w:tplc="04090001" w:tentative="1">
      <w:start w:val="1"/>
      <w:numFmt w:val="bullet"/>
      <w:lvlText w:val=""/>
      <w:lvlJc w:val="left"/>
      <w:pPr>
        <w:tabs>
          <w:tab w:val="num" w:pos="8164"/>
        </w:tabs>
        <w:ind w:left="8164" w:hanging="360"/>
      </w:pPr>
      <w:rPr>
        <w:rFonts w:ascii="Symbol" w:hAnsi="Symbol" w:hint="default"/>
      </w:rPr>
    </w:lvl>
    <w:lvl w:ilvl="7" w:tplc="04090003" w:tentative="1">
      <w:start w:val="1"/>
      <w:numFmt w:val="bullet"/>
      <w:lvlText w:val="o"/>
      <w:lvlJc w:val="left"/>
      <w:pPr>
        <w:tabs>
          <w:tab w:val="num" w:pos="8884"/>
        </w:tabs>
        <w:ind w:left="8884" w:hanging="360"/>
      </w:pPr>
      <w:rPr>
        <w:rFonts w:ascii="Courier New" w:hAnsi="Courier New" w:hint="default"/>
      </w:rPr>
    </w:lvl>
    <w:lvl w:ilvl="8" w:tplc="04090005" w:tentative="1">
      <w:start w:val="1"/>
      <w:numFmt w:val="bullet"/>
      <w:lvlText w:val=""/>
      <w:lvlJc w:val="left"/>
      <w:pPr>
        <w:tabs>
          <w:tab w:val="num" w:pos="9604"/>
        </w:tabs>
        <w:ind w:left="9604" w:hanging="360"/>
      </w:pPr>
      <w:rPr>
        <w:rFonts w:ascii="Wingdings" w:hAnsi="Wingdings" w:hint="default"/>
      </w:rPr>
    </w:lvl>
  </w:abstractNum>
  <w:abstractNum w:abstractNumId="4">
    <w:nsid w:val="264D180A"/>
    <w:multiLevelType w:val="hybridMultilevel"/>
    <w:tmpl w:val="04F8FFD6"/>
    <w:lvl w:ilvl="0" w:tplc="BECE8490">
      <w:start w:val="6"/>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2BC6AA0"/>
    <w:multiLevelType w:val="hybridMultilevel"/>
    <w:tmpl w:val="6E308FFA"/>
    <w:lvl w:ilvl="0" w:tplc="32B84B7E">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63C2EA6"/>
    <w:multiLevelType w:val="hybridMultilevel"/>
    <w:tmpl w:val="80E2B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2034B9"/>
    <w:multiLevelType w:val="hybridMultilevel"/>
    <w:tmpl w:val="D6421DB2"/>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8">
    <w:nsid w:val="68DE58AD"/>
    <w:multiLevelType w:val="hybridMultilevel"/>
    <w:tmpl w:val="82743412"/>
    <w:lvl w:ilvl="0" w:tplc="C4349786">
      <w:start w:val="1"/>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0"/>
  </w:num>
  <w:num w:numId="2">
    <w:abstractNumId w:val="0"/>
  </w:num>
  <w:num w:numId="3">
    <w:abstractNumId w:val="2"/>
  </w:num>
  <w:num w:numId="4">
    <w:abstractNumId w:val="6"/>
  </w:num>
  <w:num w:numId="5">
    <w:abstractNumId w:val="3"/>
  </w:num>
  <w:num w:numId="6">
    <w:abstractNumId w:val="1"/>
  </w:num>
  <w:num w:numId="7">
    <w:abstractNumId w:val="5"/>
  </w:num>
  <w:num w:numId="8">
    <w:abstractNumId w:val="4"/>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3C9A"/>
    <w:rsid w:val="00000555"/>
    <w:rsid w:val="000014C6"/>
    <w:rsid w:val="000016A3"/>
    <w:rsid w:val="00006B1B"/>
    <w:rsid w:val="00010D50"/>
    <w:rsid w:val="000112A5"/>
    <w:rsid w:val="00011D8B"/>
    <w:rsid w:val="00012A64"/>
    <w:rsid w:val="00013EBE"/>
    <w:rsid w:val="00015B35"/>
    <w:rsid w:val="00017126"/>
    <w:rsid w:val="0001728A"/>
    <w:rsid w:val="0001741B"/>
    <w:rsid w:val="00021AAD"/>
    <w:rsid w:val="00023A45"/>
    <w:rsid w:val="0002475D"/>
    <w:rsid w:val="0003453D"/>
    <w:rsid w:val="00034BC7"/>
    <w:rsid w:val="00037087"/>
    <w:rsid w:val="00040681"/>
    <w:rsid w:val="0004231E"/>
    <w:rsid w:val="00043942"/>
    <w:rsid w:val="000441A7"/>
    <w:rsid w:val="00051FEA"/>
    <w:rsid w:val="00060E2E"/>
    <w:rsid w:val="00062005"/>
    <w:rsid w:val="000623CD"/>
    <w:rsid w:val="000649AE"/>
    <w:rsid w:val="00066184"/>
    <w:rsid w:val="0007071D"/>
    <w:rsid w:val="0007157E"/>
    <w:rsid w:val="00071797"/>
    <w:rsid w:val="00075506"/>
    <w:rsid w:val="00075667"/>
    <w:rsid w:val="00084A32"/>
    <w:rsid w:val="00084B47"/>
    <w:rsid w:val="000855D4"/>
    <w:rsid w:val="00096947"/>
    <w:rsid w:val="000A04F3"/>
    <w:rsid w:val="000A054D"/>
    <w:rsid w:val="000A10B8"/>
    <w:rsid w:val="000A2F29"/>
    <w:rsid w:val="000A35D9"/>
    <w:rsid w:val="000A5589"/>
    <w:rsid w:val="000A6C58"/>
    <w:rsid w:val="000A7E08"/>
    <w:rsid w:val="000B24AC"/>
    <w:rsid w:val="000B412C"/>
    <w:rsid w:val="000B72BE"/>
    <w:rsid w:val="000C185F"/>
    <w:rsid w:val="000C22F3"/>
    <w:rsid w:val="000C74D5"/>
    <w:rsid w:val="000C793E"/>
    <w:rsid w:val="000D02A9"/>
    <w:rsid w:val="000D1FF9"/>
    <w:rsid w:val="000D4314"/>
    <w:rsid w:val="000D535B"/>
    <w:rsid w:val="000D654A"/>
    <w:rsid w:val="000D66BC"/>
    <w:rsid w:val="000E2983"/>
    <w:rsid w:val="000E29D5"/>
    <w:rsid w:val="000E3265"/>
    <w:rsid w:val="000E4684"/>
    <w:rsid w:val="000E5D0F"/>
    <w:rsid w:val="000F04C6"/>
    <w:rsid w:val="000F48B0"/>
    <w:rsid w:val="000F5B53"/>
    <w:rsid w:val="000F6294"/>
    <w:rsid w:val="000F67B2"/>
    <w:rsid w:val="00100C7A"/>
    <w:rsid w:val="00100CD9"/>
    <w:rsid w:val="001026C9"/>
    <w:rsid w:val="0010352B"/>
    <w:rsid w:val="00104070"/>
    <w:rsid w:val="00104E31"/>
    <w:rsid w:val="00105680"/>
    <w:rsid w:val="00106366"/>
    <w:rsid w:val="00107DF0"/>
    <w:rsid w:val="00111E1C"/>
    <w:rsid w:val="0011246D"/>
    <w:rsid w:val="00113076"/>
    <w:rsid w:val="001174D3"/>
    <w:rsid w:val="00120940"/>
    <w:rsid w:val="001215B7"/>
    <w:rsid w:val="00121FCB"/>
    <w:rsid w:val="00125531"/>
    <w:rsid w:val="00127800"/>
    <w:rsid w:val="00131707"/>
    <w:rsid w:val="00132E0A"/>
    <w:rsid w:val="00134622"/>
    <w:rsid w:val="0013466D"/>
    <w:rsid w:val="001362FB"/>
    <w:rsid w:val="0013751F"/>
    <w:rsid w:val="001407BC"/>
    <w:rsid w:val="00141182"/>
    <w:rsid w:val="00142DE2"/>
    <w:rsid w:val="001433C4"/>
    <w:rsid w:val="001467F7"/>
    <w:rsid w:val="00146C25"/>
    <w:rsid w:val="001525CB"/>
    <w:rsid w:val="00152B6F"/>
    <w:rsid w:val="00152B95"/>
    <w:rsid w:val="001543C4"/>
    <w:rsid w:val="00157444"/>
    <w:rsid w:val="001574C8"/>
    <w:rsid w:val="00160C58"/>
    <w:rsid w:val="00162E06"/>
    <w:rsid w:val="0017013B"/>
    <w:rsid w:val="0017276D"/>
    <w:rsid w:val="0018292D"/>
    <w:rsid w:val="00183595"/>
    <w:rsid w:val="001840ED"/>
    <w:rsid w:val="00186676"/>
    <w:rsid w:val="001869DD"/>
    <w:rsid w:val="00194499"/>
    <w:rsid w:val="00197F4D"/>
    <w:rsid w:val="001A14A5"/>
    <w:rsid w:val="001A3F35"/>
    <w:rsid w:val="001A5D16"/>
    <w:rsid w:val="001A6C76"/>
    <w:rsid w:val="001A7F69"/>
    <w:rsid w:val="001B09AE"/>
    <w:rsid w:val="001B2FB1"/>
    <w:rsid w:val="001B2FFC"/>
    <w:rsid w:val="001B3E89"/>
    <w:rsid w:val="001B6CB4"/>
    <w:rsid w:val="001B7F65"/>
    <w:rsid w:val="001C64DE"/>
    <w:rsid w:val="001C760C"/>
    <w:rsid w:val="001D1EE3"/>
    <w:rsid w:val="001D223E"/>
    <w:rsid w:val="001D3ADD"/>
    <w:rsid w:val="001E1B46"/>
    <w:rsid w:val="001E3410"/>
    <w:rsid w:val="001E3634"/>
    <w:rsid w:val="001E3B94"/>
    <w:rsid w:val="001E451B"/>
    <w:rsid w:val="001E72A6"/>
    <w:rsid w:val="001E7DEC"/>
    <w:rsid w:val="001F079B"/>
    <w:rsid w:val="001F0FDF"/>
    <w:rsid w:val="001F352D"/>
    <w:rsid w:val="001F5A89"/>
    <w:rsid w:val="001F76E5"/>
    <w:rsid w:val="002005DE"/>
    <w:rsid w:val="00203621"/>
    <w:rsid w:val="00203BC0"/>
    <w:rsid w:val="0021074C"/>
    <w:rsid w:val="00210D14"/>
    <w:rsid w:val="00220A10"/>
    <w:rsid w:val="00220C9C"/>
    <w:rsid w:val="0022516A"/>
    <w:rsid w:val="00226FD7"/>
    <w:rsid w:val="0022773D"/>
    <w:rsid w:val="00231CDF"/>
    <w:rsid w:val="00231EA8"/>
    <w:rsid w:val="00232CC7"/>
    <w:rsid w:val="00233270"/>
    <w:rsid w:val="00233BA6"/>
    <w:rsid w:val="00233E9C"/>
    <w:rsid w:val="002435EF"/>
    <w:rsid w:val="00243ED9"/>
    <w:rsid w:val="00244B6D"/>
    <w:rsid w:val="00244DA4"/>
    <w:rsid w:val="002452E0"/>
    <w:rsid w:val="00247864"/>
    <w:rsid w:val="00251A87"/>
    <w:rsid w:val="00252000"/>
    <w:rsid w:val="00254527"/>
    <w:rsid w:val="00254DF6"/>
    <w:rsid w:val="00262F9D"/>
    <w:rsid w:val="00263F4D"/>
    <w:rsid w:val="00266019"/>
    <w:rsid w:val="00267781"/>
    <w:rsid w:val="002703BC"/>
    <w:rsid w:val="00272663"/>
    <w:rsid w:val="002732D7"/>
    <w:rsid w:val="00277196"/>
    <w:rsid w:val="002875FA"/>
    <w:rsid w:val="002955C9"/>
    <w:rsid w:val="00296D22"/>
    <w:rsid w:val="002A1266"/>
    <w:rsid w:val="002A1F3A"/>
    <w:rsid w:val="002A3456"/>
    <w:rsid w:val="002A7A29"/>
    <w:rsid w:val="002B1822"/>
    <w:rsid w:val="002B1884"/>
    <w:rsid w:val="002B25E4"/>
    <w:rsid w:val="002B5FBC"/>
    <w:rsid w:val="002B7551"/>
    <w:rsid w:val="002C05BD"/>
    <w:rsid w:val="002C2275"/>
    <w:rsid w:val="002C47BF"/>
    <w:rsid w:val="002C5D19"/>
    <w:rsid w:val="002C6427"/>
    <w:rsid w:val="002D03F5"/>
    <w:rsid w:val="002D18F7"/>
    <w:rsid w:val="002D192C"/>
    <w:rsid w:val="002D33B7"/>
    <w:rsid w:val="002D3486"/>
    <w:rsid w:val="002D3542"/>
    <w:rsid w:val="002E0BDB"/>
    <w:rsid w:val="002E0F6C"/>
    <w:rsid w:val="002E1AA8"/>
    <w:rsid w:val="002E249D"/>
    <w:rsid w:val="002E44B9"/>
    <w:rsid w:val="002E626F"/>
    <w:rsid w:val="002E67E3"/>
    <w:rsid w:val="002E6B46"/>
    <w:rsid w:val="002E6C6D"/>
    <w:rsid w:val="002E714E"/>
    <w:rsid w:val="002F05EF"/>
    <w:rsid w:val="002F0C92"/>
    <w:rsid w:val="002F1F4A"/>
    <w:rsid w:val="002F254B"/>
    <w:rsid w:val="002F361D"/>
    <w:rsid w:val="002F597E"/>
    <w:rsid w:val="002F766B"/>
    <w:rsid w:val="00300D4C"/>
    <w:rsid w:val="00302073"/>
    <w:rsid w:val="0030545C"/>
    <w:rsid w:val="0030668F"/>
    <w:rsid w:val="003122F9"/>
    <w:rsid w:val="0031354A"/>
    <w:rsid w:val="00313B37"/>
    <w:rsid w:val="003163B0"/>
    <w:rsid w:val="00320B49"/>
    <w:rsid w:val="003245D4"/>
    <w:rsid w:val="003306CD"/>
    <w:rsid w:val="00330FB2"/>
    <w:rsid w:val="00346CD2"/>
    <w:rsid w:val="00347DBB"/>
    <w:rsid w:val="0035033B"/>
    <w:rsid w:val="00351885"/>
    <w:rsid w:val="00351915"/>
    <w:rsid w:val="0035486D"/>
    <w:rsid w:val="00354BE4"/>
    <w:rsid w:val="00355D73"/>
    <w:rsid w:val="00367BA8"/>
    <w:rsid w:val="003701CD"/>
    <w:rsid w:val="00370433"/>
    <w:rsid w:val="00371254"/>
    <w:rsid w:val="00371C0B"/>
    <w:rsid w:val="003734F5"/>
    <w:rsid w:val="0038039F"/>
    <w:rsid w:val="00382178"/>
    <w:rsid w:val="00385144"/>
    <w:rsid w:val="00385CB8"/>
    <w:rsid w:val="00394A62"/>
    <w:rsid w:val="0039513B"/>
    <w:rsid w:val="00395193"/>
    <w:rsid w:val="003970B2"/>
    <w:rsid w:val="003A1AFD"/>
    <w:rsid w:val="003A4563"/>
    <w:rsid w:val="003A60C0"/>
    <w:rsid w:val="003A6A3E"/>
    <w:rsid w:val="003A6C3C"/>
    <w:rsid w:val="003A7944"/>
    <w:rsid w:val="003B07A3"/>
    <w:rsid w:val="003B159C"/>
    <w:rsid w:val="003B202C"/>
    <w:rsid w:val="003B5C0E"/>
    <w:rsid w:val="003B7E48"/>
    <w:rsid w:val="003C2C27"/>
    <w:rsid w:val="003C41A0"/>
    <w:rsid w:val="003C7512"/>
    <w:rsid w:val="003D0462"/>
    <w:rsid w:val="003D24BB"/>
    <w:rsid w:val="003D35AB"/>
    <w:rsid w:val="003D440A"/>
    <w:rsid w:val="003D5B5A"/>
    <w:rsid w:val="003D7493"/>
    <w:rsid w:val="003D7F69"/>
    <w:rsid w:val="003E1AE0"/>
    <w:rsid w:val="003E227E"/>
    <w:rsid w:val="003E458C"/>
    <w:rsid w:val="003E517B"/>
    <w:rsid w:val="003E5965"/>
    <w:rsid w:val="003E5F6E"/>
    <w:rsid w:val="003F121C"/>
    <w:rsid w:val="003F12F8"/>
    <w:rsid w:val="003F1BBD"/>
    <w:rsid w:val="003F6CE0"/>
    <w:rsid w:val="003F7F75"/>
    <w:rsid w:val="00401540"/>
    <w:rsid w:val="004025CB"/>
    <w:rsid w:val="004068E1"/>
    <w:rsid w:val="00410440"/>
    <w:rsid w:val="00410FAD"/>
    <w:rsid w:val="00412DFF"/>
    <w:rsid w:val="004204C6"/>
    <w:rsid w:val="004233D8"/>
    <w:rsid w:val="00426301"/>
    <w:rsid w:val="00426E20"/>
    <w:rsid w:val="00427A0A"/>
    <w:rsid w:val="00430257"/>
    <w:rsid w:val="0043134C"/>
    <w:rsid w:val="00432478"/>
    <w:rsid w:val="0043551C"/>
    <w:rsid w:val="00436C0A"/>
    <w:rsid w:val="00436D56"/>
    <w:rsid w:val="004420CA"/>
    <w:rsid w:val="00442ED5"/>
    <w:rsid w:val="00445703"/>
    <w:rsid w:val="00445CCB"/>
    <w:rsid w:val="004501BE"/>
    <w:rsid w:val="00450293"/>
    <w:rsid w:val="004509E5"/>
    <w:rsid w:val="0045708B"/>
    <w:rsid w:val="004610F2"/>
    <w:rsid w:val="00461AC3"/>
    <w:rsid w:val="00462E72"/>
    <w:rsid w:val="00464591"/>
    <w:rsid w:val="004662F3"/>
    <w:rsid w:val="004701D2"/>
    <w:rsid w:val="004726C6"/>
    <w:rsid w:val="00473651"/>
    <w:rsid w:val="00476791"/>
    <w:rsid w:val="00477969"/>
    <w:rsid w:val="004826A1"/>
    <w:rsid w:val="00486921"/>
    <w:rsid w:val="00493EA1"/>
    <w:rsid w:val="0049400F"/>
    <w:rsid w:val="00494119"/>
    <w:rsid w:val="0049742F"/>
    <w:rsid w:val="004A0ADA"/>
    <w:rsid w:val="004A61AC"/>
    <w:rsid w:val="004A701A"/>
    <w:rsid w:val="004A7D33"/>
    <w:rsid w:val="004B07A0"/>
    <w:rsid w:val="004B38ED"/>
    <w:rsid w:val="004B39A6"/>
    <w:rsid w:val="004B4AD7"/>
    <w:rsid w:val="004B6CDD"/>
    <w:rsid w:val="004B78E3"/>
    <w:rsid w:val="004B7999"/>
    <w:rsid w:val="004C48E7"/>
    <w:rsid w:val="004D00CE"/>
    <w:rsid w:val="004D1009"/>
    <w:rsid w:val="004D6568"/>
    <w:rsid w:val="004E0CA3"/>
    <w:rsid w:val="004E0EC6"/>
    <w:rsid w:val="004E0FAB"/>
    <w:rsid w:val="004E12E5"/>
    <w:rsid w:val="004E1EDC"/>
    <w:rsid w:val="004E71FE"/>
    <w:rsid w:val="004F1F6D"/>
    <w:rsid w:val="004F46A7"/>
    <w:rsid w:val="004F51A2"/>
    <w:rsid w:val="004F532F"/>
    <w:rsid w:val="00502846"/>
    <w:rsid w:val="005034B8"/>
    <w:rsid w:val="005038C9"/>
    <w:rsid w:val="00505792"/>
    <w:rsid w:val="00506ADA"/>
    <w:rsid w:val="00511F0B"/>
    <w:rsid w:val="00512321"/>
    <w:rsid w:val="00512E9D"/>
    <w:rsid w:val="005137EE"/>
    <w:rsid w:val="00516A60"/>
    <w:rsid w:val="00517BBC"/>
    <w:rsid w:val="00517C19"/>
    <w:rsid w:val="00520BE7"/>
    <w:rsid w:val="0052238F"/>
    <w:rsid w:val="00525A77"/>
    <w:rsid w:val="00526E90"/>
    <w:rsid w:val="0053077F"/>
    <w:rsid w:val="00530D47"/>
    <w:rsid w:val="005325B8"/>
    <w:rsid w:val="005337ED"/>
    <w:rsid w:val="00533C6F"/>
    <w:rsid w:val="005345E7"/>
    <w:rsid w:val="00536B83"/>
    <w:rsid w:val="00537C0B"/>
    <w:rsid w:val="005409F8"/>
    <w:rsid w:val="00541FA5"/>
    <w:rsid w:val="00542462"/>
    <w:rsid w:val="00543049"/>
    <w:rsid w:val="00546C53"/>
    <w:rsid w:val="0055218A"/>
    <w:rsid w:val="005521B5"/>
    <w:rsid w:val="005536A6"/>
    <w:rsid w:val="00554779"/>
    <w:rsid w:val="00557B58"/>
    <w:rsid w:val="005612D6"/>
    <w:rsid w:val="00562786"/>
    <w:rsid w:val="005628C2"/>
    <w:rsid w:val="005632DE"/>
    <w:rsid w:val="0056342D"/>
    <w:rsid w:val="005636BC"/>
    <w:rsid w:val="005648B3"/>
    <w:rsid w:val="0056499F"/>
    <w:rsid w:val="00564AA1"/>
    <w:rsid w:val="00567B52"/>
    <w:rsid w:val="00570F6B"/>
    <w:rsid w:val="005747FB"/>
    <w:rsid w:val="00576FA8"/>
    <w:rsid w:val="00580767"/>
    <w:rsid w:val="00580AE2"/>
    <w:rsid w:val="00582635"/>
    <w:rsid w:val="00585213"/>
    <w:rsid w:val="005860D4"/>
    <w:rsid w:val="00586FD7"/>
    <w:rsid w:val="005875D0"/>
    <w:rsid w:val="0059152A"/>
    <w:rsid w:val="005941A8"/>
    <w:rsid w:val="0059505C"/>
    <w:rsid w:val="00596751"/>
    <w:rsid w:val="0059713E"/>
    <w:rsid w:val="005A010C"/>
    <w:rsid w:val="005A0D51"/>
    <w:rsid w:val="005A4968"/>
    <w:rsid w:val="005A7D79"/>
    <w:rsid w:val="005B10AD"/>
    <w:rsid w:val="005B21BB"/>
    <w:rsid w:val="005B3EAC"/>
    <w:rsid w:val="005B4426"/>
    <w:rsid w:val="005C18E6"/>
    <w:rsid w:val="005C1D22"/>
    <w:rsid w:val="005C54D8"/>
    <w:rsid w:val="005D3A2C"/>
    <w:rsid w:val="005D3A3A"/>
    <w:rsid w:val="005E1D73"/>
    <w:rsid w:val="005E2F28"/>
    <w:rsid w:val="005E40A7"/>
    <w:rsid w:val="005F4F1F"/>
    <w:rsid w:val="00600BD2"/>
    <w:rsid w:val="00600E37"/>
    <w:rsid w:val="00605D9B"/>
    <w:rsid w:val="00606F2B"/>
    <w:rsid w:val="00611DC0"/>
    <w:rsid w:val="006131EA"/>
    <w:rsid w:val="00613397"/>
    <w:rsid w:val="00621D03"/>
    <w:rsid w:val="00622430"/>
    <w:rsid w:val="0062296A"/>
    <w:rsid w:val="00622DF9"/>
    <w:rsid w:val="00624C64"/>
    <w:rsid w:val="00630DCD"/>
    <w:rsid w:val="00630F52"/>
    <w:rsid w:val="006316DF"/>
    <w:rsid w:val="0063304D"/>
    <w:rsid w:val="006354AD"/>
    <w:rsid w:val="00637251"/>
    <w:rsid w:val="0064122C"/>
    <w:rsid w:val="00642273"/>
    <w:rsid w:val="00643301"/>
    <w:rsid w:val="00643588"/>
    <w:rsid w:val="0064383A"/>
    <w:rsid w:val="00645ADD"/>
    <w:rsid w:val="0064761A"/>
    <w:rsid w:val="00657876"/>
    <w:rsid w:val="00657887"/>
    <w:rsid w:val="00660076"/>
    <w:rsid w:val="0066211D"/>
    <w:rsid w:val="006640B0"/>
    <w:rsid w:val="00670209"/>
    <w:rsid w:val="00670650"/>
    <w:rsid w:val="00670C75"/>
    <w:rsid w:val="006718C7"/>
    <w:rsid w:val="00671C2B"/>
    <w:rsid w:val="006737CA"/>
    <w:rsid w:val="00680797"/>
    <w:rsid w:val="00681F28"/>
    <w:rsid w:val="006825ED"/>
    <w:rsid w:val="00682FC4"/>
    <w:rsid w:val="0068321E"/>
    <w:rsid w:val="00687F2A"/>
    <w:rsid w:val="00697050"/>
    <w:rsid w:val="006A045B"/>
    <w:rsid w:val="006A076A"/>
    <w:rsid w:val="006A3106"/>
    <w:rsid w:val="006A484B"/>
    <w:rsid w:val="006A4C66"/>
    <w:rsid w:val="006A6054"/>
    <w:rsid w:val="006B2614"/>
    <w:rsid w:val="006C155B"/>
    <w:rsid w:val="006C1570"/>
    <w:rsid w:val="006C44F4"/>
    <w:rsid w:val="006C61A6"/>
    <w:rsid w:val="006C64D2"/>
    <w:rsid w:val="006C678D"/>
    <w:rsid w:val="006C7CDD"/>
    <w:rsid w:val="006D0772"/>
    <w:rsid w:val="006D1935"/>
    <w:rsid w:val="006D2F83"/>
    <w:rsid w:val="006D4F32"/>
    <w:rsid w:val="006D6B75"/>
    <w:rsid w:val="006E0B6D"/>
    <w:rsid w:val="006E1E6E"/>
    <w:rsid w:val="006E22BB"/>
    <w:rsid w:val="006E2611"/>
    <w:rsid w:val="006F540D"/>
    <w:rsid w:val="006F653F"/>
    <w:rsid w:val="007007BB"/>
    <w:rsid w:val="00700FEB"/>
    <w:rsid w:val="0070241C"/>
    <w:rsid w:val="00704F7E"/>
    <w:rsid w:val="00710C6F"/>
    <w:rsid w:val="00710DC7"/>
    <w:rsid w:val="00711F33"/>
    <w:rsid w:val="007120EE"/>
    <w:rsid w:val="0071361C"/>
    <w:rsid w:val="00716652"/>
    <w:rsid w:val="00720335"/>
    <w:rsid w:val="0072326C"/>
    <w:rsid w:val="00724135"/>
    <w:rsid w:val="00724E65"/>
    <w:rsid w:val="0072502B"/>
    <w:rsid w:val="007407CA"/>
    <w:rsid w:val="007409DD"/>
    <w:rsid w:val="00741806"/>
    <w:rsid w:val="007425F7"/>
    <w:rsid w:val="007503BF"/>
    <w:rsid w:val="0075158C"/>
    <w:rsid w:val="00757E47"/>
    <w:rsid w:val="0076086B"/>
    <w:rsid w:val="007642A1"/>
    <w:rsid w:val="00764348"/>
    <w:rsid w:val="007671D2"/>
    <w:rsid w:val="007725F7"/>
    <w:rsid w:val="00772C7D"/>
    <w:rsid w:val="007750C0"/>
    <w:rsid w:val="007754A2"/>
    <w:rsid w:val="0077553D"/>
    <w:rsid w:val="00776283"/>
    <w:rsid w:val="00783C6F"/>
    <w:rsid w:val="00783DFA"/>
    <w:rsid w:val="00784698"/>
    <w:rsid w:val="00791CEE"/>
    <w:rsid w:val="00792859"/>
    <w:rsid w:val="00794130"/>
    <w:rsid w:val="007A0FB9"/>
    <w:rsid w:val="007A3F9F"/>
    <w:rsid w:val="007B1DCF"/>
    <w:rsid w:val="007B20B6"/>
    <w:rsid w:val="007B7539"/>
    <w:rsid w:val="007C19B9"/>
    <w:rsid w:val="007C48EA"/>
    <w:rsid w:val="007C58AA"/>
    <w:rsid w:val="007C5A37"/>
    <w:rsid w:val="007D000F"/>
    <w:rsid w:val="007D242B"/>
    <w:rsid w:val="007D27A7"/>
    <w:rsid w:val="007D614F"/>
    <w:rsid w:val="007D635E"/>
    <w:rsid w:val="007D74D6"/>
    <w:rsid w:val="007E1ED0"/>
    <w:rsid w:val="007E4D50"/>
    <w:rsid w:val="007E51F8"/>
    <w:rsid w:val="007F232D"/>
    <w:rsid w:val="007F7ADF"/>
    <w:rsid w:val="00800819"/>
    <w:rsid w:val="00802C48"/>
    <w:rsid w:val="00804EA3"/>
    <w:rsid w:val="00805BB1"/>
    <w:rsid w:val="00807A31"/>
    <w:rsid w:val="00807C7F"/>
    <w:rsid w:val="00810F00"/>
    <w:rsid w:val="0081260E"/>
    <w:rsid w:val="00816AC9"/>
    <w:rsid w:val="00817906"/>
    <w:rsid w:val="00823E51"/>
    <w:rsid w:val="008261B0"/>
    <w:rsid w:val="00827540"/>
    <w:rsid w:val="00832951"/>
    <w:rsid w:val="00834B3A"/>
    <w:rsid w:val="008350D2"/>
    <w:rsid w:val="00836AB3"/>
    <w:rsid w:val="00840328"/>
    <w:rsid w:val="00840594"/>
    <w:rsid w:val="008408C5"/>
    <w:rsid w:val="00841496"/>
    <w:rsid w:val="00841834"/>
    <w:rsid w:val="00843720"/>
    <w:rsid w:val="00844168"/>
    <w:rsid w:val="00846246"/>
    <w:rsid w:val="0085263A"/>
    <w:rsid w:val="00855BFC"/>
    <w:rsid w:val="00857607"/>
    <w:rsid w:val="00860698"/>
    <w:rsid w:val="008632B4"/>
    <w:rsid w:val="00864278"/>
    <w:rsid w:val="0086439A"/>
    <w:rsid w:val="00864F2A"/>
    <w:rsid w:val="008650B2"/>
    <w:rsid w:val="008664A6"/>
    <w:rsid w:val="00866BEB"/>
    <w:rsid w:val="00875878"/>
    <w:rsid w:val="00876507"/>
    <w:rsid w:val="00876990"/>
    <w:rsid w:val="00880573"/>
    <w:rsid w:val="008834FA"/>
    <w:rsid w:val="008857DF"/>
    <w:rsid w:val="00886344"/>
    <w:rsid w:val="00887CE0"/>
    <w:rsid w:val="00891DDD"/>
    <w:rsid w:val="00892C3E"/>
    <w:rsid w:val="008A3521"/>
    <w:rsid w:val="008A7380"/>
    <w:rsid w:val="008B062D"/>
    <w:rsid w:val="008B1DAD"/>
    <w:rsid w:val="008B228B"/>
    <w:rsid w:val="008B2696"/>
    <w:rsid w:val="008B52FE"/>
    <w:rsid w:val="008B6626"/>
    <w:rsid w:val="008B6C58"/>
    <w:rsid w:val="008B7384"/>
    <w:rsid w:val="008C2E81"/>
    <w:rsid w:val="008C6629"/>
    <w:rsid w:val="008D01DC"/>
    <w:rsid w:val="008D29B8"/>
    <w:rsid w:val="008D30D4"/>
    <w:rsid w:val="008E16B5"/>
    <w:rsid w:val="008E2FC0"/>
    <w:rsid w:val="008E5213"/>
    <w:rsid w:val="008E5E55"/>
    <w:rsid w:val="008F09A9"/>
    <w:rsid w:val="008F1136"/>
    <w:rsid w:val="008F1411"/>
    <w:rsid w:val="008F2BD5"/>
    <w:rsid w:val="008F4103"/>
    <w:rsid w:val="008F411C"/>
    <w:rsid w:val="008F42A7"/>
    <w:rsid w:val="008F532E"/>
    <w:rsid w:val="008F72C2"/>
    <w:rsid w:val="0090394E"/>
    <w:rsid w:val="00903BFD"/>
    <w:rsid w:val="00905D8E"/>
    <w:rsid w:val="00910F74"/>
    <w:rsid w:val="00911A8D"/>
    <w:rsid w:val="00916C0B"/>
    <w:rsid w:val="009173F7"/>
    <w:rsid w:val="00921D7B"/>
    <w:rsid w:val="0092364D"/>
    <w:rsid w:val="00923D1F"/>
    <w:rsid w:val="00923D69"/>
    <w:rsid w:val="00924FBE"/>
    <w:rsid w:val="0093278B"/>
    <w:rsid w:val="009333E6"/>
    <w:rsid w:val="00936BC0"/>
    <w:rsid w:val="00941FE4"/>
    <w:rsid w:val="00944210"/>
    <w:rsid w:val="00946732"/>
    <w:rsid w:val="009524C1"/>
    <w:rsid w:val="00954983"/>
    <w:rsid w:val="00954FC8"/>
    <w:rsid w:val="00955631"/>
    <w:rsid w:val="00955AAA"/>
    <w:rsid w:val="0096016B"/>
    <w:rsid w:val="009622E2"/>
    <w:rsid w:val="00962F5F"/>
    <w:rsid w:val="00963DDE"/>
    <w:rsid w:val="00964B5B"/>
    <w:rsid w:val="009674D9"/>
    <w:rsid w:val="009676BD"/>
    <w:rsid w:val="00972CA0"/>
    <w:rsid w:val="00974B70"/>
    <w:rsid w:val="00981F93"/>
    <w:rsid w:val="00984445"/>
    <w:rsid w:val="00986F39"/>
    <w:rsid w:val="009936A2"/>
    <w:rsid w:val="0099594E"/>
    <w:rsid w:val="009975DE"/>
    <w:rsid w:val="009A11F9"/>
    <w:rsid w:val="009A24D4"/>
    <w:rsid w:val="009A32D3"/>
    <w:rsid w:val="009A460C"/>
    <w:rsid w:val="009A4F36"/>
    <w:rsid w:val="009A5470"/>
    <w:rsid w:val="009A6283"/>
    <w:rsid w:val="009A6936"/>
    <w:rsid w:val="009B0836"/>
    <w:rsid w:val="009B085A"/>
    <w:rsid w:val="009B1ACA"/>
    <w:rsid w:val="009B1E8C"/>
    <w:rsid w:val="009C0E2A"/>
    <w:rsid w:val="009C1DF1"/>
    <w:rsid w:val="009C2387"/>
    <w:rsid w:val="009C4443"/>
    <w:rsid w:val="009C56D7"/>
    <w:rsid w:val="009C7CDC"/>
    <w:rsid w:val="009D0F91"/>
    <w:rsid w:val="009D49C7"/>
    <w:rsid w:val="009D747F"/>
    <w:rsid w:val="009E02A3"/>
    <w:rsid w:val="009E2205"/>
    <w:rsid w:val="009E4C38"/>
    <w:rsid w:val="009F2A7E"/>
    <w:rsid w:val="009F45FC"/>
    <w:rsid w:val="009F4A93"/>
    <w:rsid w:val="009F73B4"/>
    <w:rsid w:val="00A02816"/>
    <w:rsid w:val="00A0333D"/>
    <w:rsid w:val="00A03F21"/>
    <w:rsid w:val="00A07EC5"/>
    <w:rsid w:val="00A07FB1"/>
    <w:rsid w:val="00A11728"/>
    <w:rsid w:val="00A11BD4"/>
    <w:rsid w:val="00A12D15"/>
    <w:rsid w:val="00A133AE"/>
    <w:rsid w:val="00A15072"/>
    <w:rsid w:val="00A172D9"/>
    <w:rsid w:val="00A204E8"/>
    <w:rsid w:val="00A23AFE"/>
    <w:rsid w:val="00A24DA0"/>
    <w:rsid w:val="00A24F8A"/>
    <w:rsid w:val="00A24FB2"/>
    <w:rsid w:val="00A26C10"/>
    <w:rsid w:val="00A31A46"/>
    <w:rsid w:val="00A3307A"/>
    <w:rsid w:val="00A33F95"/>
    <w:rsid w:val="00A37521"/>
    <w:rsid w:val="00A375D0"/>
    <w:rsid w:val="00A42D40"/>
    <w:rsid w:val="00A436B7"/>
    <w:rsid w:val="00A43762"/>
    <w:rsid w:val="00A472B5"/>
    <w:rsid w:val="00A4789F"/>
    <w:rsid w:val="00A504FD"/>
    <w:rsid w:val="00A50F35"/>
    <w:rsid w:val="00A5294F"/>
    <w:rsid w:val="00A536BF"/>
    <w:rsid w:val="00A5538F"/>
    <w:rsid w:val="00A556DD"/>
    <w:rsid w:val="00A56683"/>
    <w:rsid w:val="00A5690C"/>
    <w:rsid w:val="00A57C48"/>
    <w:rsid w:val="00A65377"/>
    <w:rsid w:val="00A71C7A"/>
    <w:rsid w:val="00A73393"/>
    <w:rsid w:val="00A7430C"/>
    <w:rsid w:val="00A7524E"/>
    <w:rsid w:val="00A75F86"/>
    <w:rsid w:val="00A76C23"/>
    <w:rsid w:val="00A77903"/>
    <w:rsid w:val="00A81D6B"/>
    <w:rsid w:val="00A82E9F"/>
    <w:rsid w:val="00A86F78"/>
    <w:rsid w:val="00A94BA0"/>
    <w:rsid w:val="00A97E60"/>
    <w:rsid w:val="00A97FD3"/>
    <w:rsid w:val="00AA0611"/>
    <w:rsid w:val="00AA0849"/>
    <w:rsid w:val="00AA219E"/>
    <w:rsid w:val="00AA3B09"/>
    <w:rsid w:val="00AA6F43"/>
    <w:rsid w:val="00AB0676"/>
    <w:rsid w:val="00AB1787"/>
    <w:rsid w:val="00AB21EC"/>
    <w:rsid w:val="00AB7234"/>
    <w:rsid w:val="00AC40AC"/>
    <w:rsid w:val="00AC4F30"/>
    <w:rsid w:val="00AC6ACE"/>
    <w:rsid w:val="00AD00D8"/>
    <w:rsid w:val="00AD317C"/>
    <w:rsid w:val="00AD6055"/>
    <w:rsid w:val="00AD6ADB"/>
    <w:rsid w:val="00AD75D0"/>
    <w:rsid w:val="00AE22E1"/>
    <w:rsid w:val="00AE2DDA"/>
    <w:rsid w:val="00AE54DF"/>
    <w:rsid w:val="00AF2499"/>
    <w:rsid w:val="00AF6335"/>
    <w:rsid w:val="00AF7C9D"/>
    <w:rsid w:val="00B007E0"/>
    <w:rsid w:val="00B031C3"/>
    <w:rsid w:val="00B03F14"/>
    <w:rsid w:val="00B070B9"/>
    <w:rsid w:val="00B115D6"/>
    <w:rsid w:val="00B12930"/>
    <w:rsid w:val="00B12B18"/>
    <w:rsid w:val="00B14AC0"/>
    <w:rsid w:val="00B15E32"/>
    <w:rsid w:val="00B16997"/>
    <w:rsid w:val="00B20CEA"/>
    <w:rsid w:val="00B22B37"/>
    <w:rsid w:val="00B22CA6"/>
    <w:rsid w:val="00B24D9E"/>
    <w:rsid w:val="00B257BB"/>
    <w:rsid w:val="00B25EBA"/>
    <w:rsid w:val="00B267C9"/>
    <w:rsid w:val="00B26A40"/>
    <w:rsid w:val="00B376DC"/>
    <w:rsid w:val="00B4098C"/>
    <w:rsid w:val="00B42652"/>
    <w:rsid w:val="00B45AF9"/>
    <w:rsid w:val="00B46E69"/>
    <w:rsid w:val="00B47CB3"/>
    <w:rsid w:val="00B50545"/>
    <w:rsid w:val="00B54D94"/>
    <w:rsid w:val="00B560D7"/>
    <w:rsid w:val="00B56D3B"/>
    <w:rsid w:val="00B61397"/>
    <w:rsid w:val="00B628AF"/>
    <w:rsid w:val="00B633A8"/>
    <w:rsid w:val="00B643E5"/>
    <w:rsid w:val="00B66089"/>
    <w:rsid w:val="00B70F22"/>
    <w:rsid w:val="00B715AD"/>
    <w:rsid w:val="00B735B8"/>
    <w:rsid w:val="00B7527C"/>
    <w:rsid w:val="00B77511"/>
    <w:rsid w:val="00B77D37"/>
    <w:rsid w:val="00B80DB2"/>
    <w:rsid w:val="00B8263F"/>
    <w:rsid w:val="00B861FE"/>
    <w:rsid w:val="00B918A7"/>
    <w:rsid w:val="00B92830"/>
    <w:rsid w:val="00B929D1"/>
    <w:rsid w:val="00B92C83"/>
    <w:rsid w:val="00B93DBF"/>
    <w:rsid w:val="00B93F28"/>
    <w:rsid w:val="00BA0697"/>
    <w:rsid w:val="00BA46C1"/>
    <w:rsid w:val="00BA5AB8"/>
    <w:rsid w:val="00BA7E21"/>
    <w:rsid w:val="00BB7D11"/>
    <w:rsid w:val="00BC09F5"/>
    <w:rsid w:val="00BC31BA"/>
    <w:rsid w:val="00BC36E5"/>
    <w:rsid w:val="00BC3B69"/>
    <w:rsid w:val="00BC4026"/>
    <w:rsid w:val="00BC584A"/>
    <w:rsid w:val="00BD1CDF"/>
    <w:rsid w:val="00BD3FF8"/>
    <w:rsid w:val="00BD4FDC"/>
    <w:rsid w:val="00BE1042"/>
    <w:rsid w:val="00BE2675"/>
    <w:rsid w:val="00BE30CD"/>
    <w:rsid w:val="00BE6FF0"/>
    <w:rsid w:val="00BF0D3A"/>
    <w:rsid w:val="00BF0E41"/>
    <w:rsid w:val="00BF16C2"/>
    <w:rsid w:val="00BF7169"/>
    <w:rsid w:val="00C016E9"/>
    <w:rsid w:val="00C035CF"/>
    <w:rsid w:val="00C03E1D"/>
    <w:rsid w:val="00C108B2"/>
    <w:rsid w:val="00C11088"/>
    <w:rsid w:val="00C11552"/>
    <w:rsid w:val="00C14C22"/>
    <w:rsid w:val="00C14E6B"/>
    <w:rsid w:val="00C1583A"/>
    <w:rsid w:val="00C161E8"/>
    <w:rsid w:val="00C225A5"/>
    <w:rsid w:val="00C23E70"/>
    <w:rsid w:val="00C245F4"/>
    <w:rsid w:val="00C32A2E"/>
    <w:rsid w:val="00C3349B"/>
    <w:rsid w:val="00C3435B"/>
    <w:rsid w:val="00C35B2B"/>
    <w:rsid w:val="00C42AD8"/>
    <w:rsid w:val="00C42C53"/>
    <w:rsid w:val="00C4724D"/>
    <w:rsid w:val="00C52EF5"/>
    <w:rsid w:val="00C57418"/>
    <w:rsid w:val="00C616CD"/>
    <w:rsid w:val="00C61DC8"/>
    <w:rsid w:val="00C62D0A"/>
    <w:rsid w:val="00C72623"/>
    <w:rsid w:val="00C7413E"/>
    <w:rsid w:val="00C82226"/>
    <w:rsid w:val="00C82436"/>
    <w:rsid w:val="00C82699"/>
    <w:rsid w:val="00C8289F"/>
    <w:rsid w:val="00C83CD9"/>
    <w:rsid w:val="00C86FF2"/>
    <w:rsid w:val="00C94E0E"/>
    <w:rsid w:val="00C968CA"/>
    <w:rsid w:val="00C978F2"/>
    <w:rsid w:val="00C97A89"/>
    <w:rsid w:val="00CA1FAA"/>
    <w:rsid w:val="00CA2BC8"/>
    <w:rsid w:val="00CA2DA9"/>
    <w:rsid w:val="00CA5429"/>
    <w:rsid w:val="00CA5F1C"/>
    <w:rsid w:val="00CB0CCF"/>
    <w:rsid w:val="00CB1220"/>
    <w:rsid w:val="00CB30B4"/>
    <w:rsid w:val="00CB3C27"/>
    <w:rsid w:val="00CB432D"/>
    <w:rsid w:val="00CB66F0"/>
    <w:rsid w:val="00CC0AC9"/>
    <w:rsid w:val="00CC0BDB"/>
    <w:rsid w:val="00CC1716"/>
    <w:rsid w:val="00CC69D4"/>
    <w:rsid w:val="00CD2E52"/>
    <w:rsid w:val="00CD3619"/>
    <w:rsid w:val="00CD48CF"/>
    <w:rsid w:val="00CD4D17"/>
    <w:rsid w:val="00CD6603"/>
    <w:rsid w:val="00CD7B8E"/>
    <w:rsid w:val="00CE02E1"/>
    <w:rsid w:val="00CE05C4"/>
    <w:rsid w:val="00CE2794"/>
    <w:rsid w:val="00CE5506"/>
    <w:rsid w:val="00CE72B4"/>
    <w:rsid w:val="00CF3AC0"/>
    <w:rsid w:val="00CF79C3"/>
    <w:rsid w:val="00CF7A40"/>
    <w:rsid w:val="00D05263"/>
    <w:rsid w:val="00D0565A"/>
    <w:rsid w:val="00D06014"/>
    <w:rsid w:val="00D129FF"/>
    <w:rsid w:val="00D20A3F"/>
    <w:rsid w:val="00D21F4F"/>
    <w:rsid w:val="00D222F4"/>
    <w:rsid w:val="00D227F6"/>
    <w:rsid w:val="00D22A87"/>
    <w:rsid w:val="00D2447D"/>
    <w:rsid w:val="00D25342"/>
    <w:rsid w:val="00D25B37"/>
    <w:rsid w:val="00D275FA"/>
    <w:rsid w:val="00D342AC"/>
    <w:rsid w:val="00D34DD6"/>
    <w:rsid w:val="00D35096"/>
    <w:rsid w:val="00D36873"/>
    <w:rsid w:val="00D43FF7"/>
    <w:rsid w:val="00D47B95"/>
    <w:rsid w:val="00D52F9B"/>
    <w:rsid w:val="00D53C9A"/>
    <w:rsid w:val="00D558A8"/>
    <w:rsid w:val="00D55E59"/>
    <w:rsid w:val="00D5649C"/>
    <w:rsid w:val="00D6085B"/>
    <w:rsid w:val="00D615D4"/>
    <w:rsid w:val="00D621F3"/>
    <w:rsid w:val="00D62998"/>
    <w:rsid w:val="00D63DDE"/>
    <w:rsid w:val="00D671A8"/>
    <w:rsid w:val="00D74788"/>
    <w:rsid w:val="00D76297"/>
    <w:rsid w:val="00D77054"/>
    <w:rsid w:val="00D81314"/>
    <w:rsid w:val="00D81AE7"/>
    <w:rsid w:val="00D82065"/>
    <w:rsid w:val="00D820C2"/>
    <w:rsid w:val="00D82EDD"/>
    <w:rsid w:val="00D83C60"/>
    <w:rsid w:val="00D914A0"/>
    <w:rsid w:val="00D952A2"/>
    <w:rsid w:val="00D96AA9"/>
    <w:rsid w:val="00D976A1"/>
    <w:rsid w:val="00D97EC0"/>
    <w:rsid w:val="00DA273D"/>
    <w:rsid w:val="00DA52C8"/>
    <w:rsid w:val="00DA7664"/>
    <w:rsid w:val="00DB0E57"/>
    <w:rsid w:val="00DB2B1B"/>
    <w:rsid w:val="00DB5E3F"/>
    <w:rsid w:val="00DC2541"/>
    <w:rsid w:val="00DC2CE9"/>
    <w:rsid w:val="00DC5342"/>
    <w:rsid w:val="00DC5AC8"/>
    <w:rsid w:val="00DC6B1A"/>
    <w:rsid w:val="00DC7A06"/>
    <w:rsid w:val="00DD323F"/>
    <w:rsid w:val="00DD7AA3"/>
    <w:rsid w:val="00DE481E"/>
    <w:rsid w:val="00DE5F3D"/>
    <w:rsid w:val="00DE6152"/>
    <w:rsid w:val="00DE702D"/>
    <w:rsid w:val="00DF2285"/>
    <w:rsid w:val="00DF2764"/>
    <w:rsid w:val="00DF62BE"/>
    <w:rsid w:val="00E008D5"/>
    <w:rsid w:val="00E00D63"/>
    <w:rsid w:val="00E02AC0"/>
    <w:rsid w:val="00E02BB8"/>
    <w:rsid w:val="00E073AA"/>
    <w:rsid w:val="00E12FF9"/>
    <w:rsid w:val="00E13545"/>
    <w:rsid w:val="00E15EC0"/>
    <w:rsid w:val="00E16CA1"/>
    <w:rsid w:val="00E171CC"/>
    <w:rsid w:val="00E17342"/>
    <w:rsid w:val="00E179BF"/>
    <w:rsid w:val="00E17E00"/>
    <w:rsid w:val="00E20064"/>
    <w:rsid w:val="00E20979"/>
    <w:rsid w:val="00E209A4"/>
    <w:rsid w:val="00E21A91"/>
    <w:rsid w:val="00E2364B"/>
    <w:rsid w:val="00E23CDE"/>
    <w:rsid w:val="00E27100"/>
    <w:rsid w:val="00E27C4E"/>
    <w:rsid w:val="00E32F27"/>
    <w:rsid w:val="00E34FB3"/>
    <w:rsid w:val="00E35258"/>
    <w:rsid w:val="00E356BC"/>
    <w:rsid w:val="00E37B66"/>
    <w:rsid w:val="00E410D2"/>
    <w:rsid w:val="00E42B9F"/>
    <w:rsid w:val="00E42CD6"/>
    <w:rsid w:val="00E43D84"/>
    <w:rsid w:val="00E45588"/>
    <w:rsid w:val="00E45E83"/>
    <w:rsid w:val="00E462CD"/>
    <w:rsid w:val="00E464D3"/>
    <w:rsid w:val="00E469EA"/>
    <w:rsid w:val="00E5146C"/>
    <w:rsid w:val="00E524C1"/>
    <w:rsid w:val="00E529A6"/>
    <w:rsid w:val="00E56BA5"/>
    <w:rsid w:val="00E57642"/>
    <w:rsid w:val="00E61EA3"/>
    <w:rsid w:val="00E73244"/>
    <w:rsid w:val="00E73B18"/>
    <w:rsid w:val="00E77B69"/>
    <w:rsid w:val="00E80E3D"/>
    <w:rsid w:val="00E81D19"/>
    <w:rsid w:val="00E827FD"/>
    <w:rsid w:val="00E83DD7"/>
    <w:rsid w:val="00E84828"/>
    <w:rsid w:val="00E86039"/>
    <w:rsid w:val="00E87566"/>
    <w:rsid w:val="00EA0E30"/>
    <w:rsid w:val="00EA4489"/>
    <w:rsid w:val="00EA6AE9"/>
    <w:rsid w:val="00EA777F"/>
    <w:rsid w:val="00EB05E4"/>
    <w:rsid w:val="00EB0C63"/>
    <w:rsid w:val="00EB231B"/>
    <w:rsid w:val="00EB2BA4"/>
    <w:rsid w:val="00EC20B5"/>
    <w:rsid w:val="00EC50EB"/>
    <w:rsid w:val="00EC684D"/>
    <w:rsid w:val="00ED0144"/>
    <w:rsid w:val="00ED09F5"/>
    <w:rsid w:val="00ED6006"/>
    <w:rsid w:val="00ED7592"/>
    <w:rsid w:val="00EE0994"/>
    <w:rsid w:val="00EE0E45"/>
    <w:rsid w:val="00EE22E7"/>
    <w:rsid w:val="00EE329C"/>
    <w:rsid w:val="00EE4AD1"/>
    <w:rsid w:val="00EE6360"/>
    <w:rsid w:val="00EE6AB8"/>
    <w:rsid w:val="00EF0B9F"/>
    <w:rsid w:val="00EF24E7"/>
    <w:rsid w:val="00F00F8E"/>
    <w:rsid w:val="00F06A20"/>
    <w:rsid w:val="00F07996"/>
    <w:rsid w:val="00F07C9A"/>
    <w:rsid w:val="00F07DFF"/>
    <w:rsid w:val="00F10359"/>
    <w:rsid w:val="00F130B7"/>
    <w:rsid w:val="00F135E7"/>
    <w:rsid w:val="00F14E85"/>
    <w:rsid w:val="00F20C1F"/>
    <w:rsid w:val="00F222EB"/>
    <w:rsid w:val="00F3000C"/>
    <w:rsid w:val="00F304EA"/>
    <w:rsid w:val="00F30B66"/>
    <w:rsid w:val="00F3107A"/>
    <w:rsid w:val="00F33829"/>
    <w:rsid w:val="00F349A0"/>
    <w:rsid w:val="00F34EC7"/>
    <w:rsid w:val="00F3562B"/>
    <w:rsid w:val="00F35EF5"/>
    <w:rsid w:val="00F36E62"/>
    <w:rsid w:val="00F37AC9"/>
    <w:rsid w:val="00F4068D"/>
    <w:rsid w:val="00F406D0"/>
    <w:rsid w:val="00F42E48"/>
    <w:rsid w:val="00F45B75"/>
    <w:rsid w:val="00F46569"/>
    <w:rsid w:val="00F46610"/>
    <w:rsid w:val="00F46630"/>
    <w:rsid w:val="00F53264"/>
    <w:rsid w:val="00F55EA5"/>
    <w:rsid w:val="00F56A81"/>
    <w:rsid w:val="00F57CBD"/>
    <w:rsid w:val="00F61513"/>
    <w:rsid w:val="00F6395A"/>
    <w:rsid w:val="00F662D4"/>
    <w:rsid w:val="00F66D47"/>
    <w:rsid w:val="00F700C9"/>
    <w:rsid w:val="00F724EA"/>
    <w:rsid w:val="00F809C9"/>
    <w:rsid w:val="00F85CB2"/>
    <w:rsid w:val="00F86050"/>
    <w:rsid w:val="00F860A8"/>
    <w:rsid w:val="00F861FF"/>
    <w:rsid w:val="00F87F9B"/>
    <w:rsid w:val="00F9012C"/>
    <w:rsid w:val="00F90AAF"/>
    <w:rsid w:val="00F958A7"/>
    <w:rsid w:val="00F96D07"/>
    <w:rsid w:val="00FA0046"/>
    <w:rsid w:val="00FA21C5"/>
    <w:rsid w:val="00FA288F"/>
    <w:rsid w:val="00FA2F74"/>
    <w:rsid w:val="00FB1703"/>
    <w:rsid w:val="00FB2031"/>
    <w:rsid w:val="00FB6B4C"/>
    <w:rsid w:val="00FC1F11"/>
    <w:rsid w:val="00FC2B85"/>
    <w:rsid w:val="00FC3A62"/>
    <w:rsid w:val="00FC44FA"/>
    <w:rsid w:val="00FC48BA"/>
    <w:rsid w:val="00FC4E76"/>
    <w:rsid w:val="00FC525F"/>
    <w:rsid w:val="00FC6AD9"/>
    <w:rsid w:val="00FC7FB8"/>
    <w:rsid w:val="00FD0840"/>
    <w:rsid w:val="00FD4C9C"/>
    <w:rsid w:val="00FD5EBD"/>
    <w:rsid w:val="00FD639D"/>
    <w:rsid w:val="00FE10EE"/>
    <w:rsid w:val="00FE130C"/>
    <w:rsid w:val="00FF088F"/>
    <w:rsid w:val="00FF1458"/>
    <w:rsid w:val="00FF151A"/>
    <w:rsid w:val="00FF17C3"/>
    <w:rsid w:val="00FF3FF2"/>
    <w:rsid w:val="00FF56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9A"/>
    <w:rPr>
      <w:sz w:val="26"/>
      <w:szCs w:val="24"/>
    </w:rPr>
  </w:style>
  <w:style w:type="paragraph" w:styleId="Heading1">
    <w:name w:val="heading 1"/>
    <w:basedOn w:val="Normal"/>
    <w:next w:val="Normal"/>
    <w:link w:val="Heading1Char"/>
    <w:uiPriority w:val="99"/>
    <w:qFormat/>
    <w:rsid w:val="00D8206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137E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37521"/>
    <w:pPr>
      <w:keepNext/>
      <w:spacing w:before="240" w:after="60"/>
      <w:outlineLvl w:val="2"/>
    </w:pPr>
    <w:rPr>
      <w:rFonts w:ascii="Arial" w:hAnsi="Arial" w:cs="Arial"/>
      <w:b/>
      <w:bCs/>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C7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65C7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65C73"/>
    <w:rPr>
      <w:rFonts w:asciiTheme="majorHAnsi" w:eastAsiaTheme="majorEastAsia" w:hAnsiTheme="majorHAnsi" w:cstheme="majorBidi"/>
      <w:b/>
      <w:bCs/>
      <w:sz w:val="26"/>
      <w:szCs w:val="26"/>
    </w:rPr>
  </w:style>
  <w:style w:type="table" w:styleId="TableGrid">
    <w:name w:val="Table Grid"/>
    <w:basedOn w:val="TableNormal"/>
    <w:uiPriority w:val="99"/>
    <w:rsid w:val="00D53C9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53C9A"/>
    <w:pPr>
      <w:tabs>
        <w:tab w:val="center" w:pos="4320"/>
        <w:tab w:val="right" w:pos="8640"/>
      </w:tabs>
    </w:pPr>
  </w:style>
  <w:style w:type="character" w:customStyle="1" w:styleId="FooterChar">
    <w:name w:val="Footer Char"/>
    <w:basedOn w:val="DefaultParagraphFont"/>
    <w:link w:val="Footer"/>
    <w:uiPriority w:val="99"/>
    <w:locked/>
    <w:rsid w:val="00517C19"/>
    <w:rPr>
      <w:rFonts w:cs="Times New Roman"/>
      <w:sz w:val="24"/>
      <w:szCs w:val="24"/>
    </w:rPr>
  </w:style>
  <w:style w:type="character" w:styleId="PageNumber">
    <w:name w:val="page number"/>
    <w:basedOn w:val="DefaultParagraphFont"/>
    <w:uiPriority w:val="99"/>
    <w:rsid w:val="00D53C9A"/>
    <w:rPr>
      <w:rFonts w:cs="Times New Roman"/>
    </w:rPr>
  </w:style>
  <w:style w:type="paragraph" w:styleId="BalloonText">
    <w:name w:val="Balloon Text"/>
    <w:basedOn w:val="Normal"/>
    <w:link w:val="BalloonTextChar"/>
    <w:uiPriority w:val="99"/>
    <w:semiHidden/>
    <w:rsid w:val="00E45E83"/>
    <w:rPr>
      <w:rFonts w:ascii="Tahoma" w:hAnsi="Tahoma" w:cs="Tahoma"/>
      <w:sz w:val="16"/>
      <w:szCs w:val="16"/>
    </w:rPr>
  </w:style>
  <w:style w:type="character" w:customStyle="1" w:styleId="BalloonTextChar">
    <w:name w:val="Balloon Text Char"/>
    <w:basedOn w:val="DefaultParagraphFont"/>
    <w:link w:val="BalloonText"/>
    <w:uiPriority w:val="99"/>
    <w:semiHidden/>
    <w:rsid w:val="00065C73"/>
    <w:rPr>
      <w:sz w:val="0"/>
      <w:szCs w:val="0"/>
    </w:rPr>
  </w:style>
  <w:style w:type="paragraph" w:styleId="Header">
    <w:name w:val="header"/>
    <w:basedOn w:val="Normal"/>
    <w:link w:val="HeaderChar"/>
    <w:uiPriority w:val="99"/>
    <w:rsid w:val="00F07996"/>
    <w:pPr>
      <w:tabs>
        <w:tab w:val="center" w:pos="4320"/>
        <w:tab w:val="right" w:pos="8640"/>
      </w:tabs>
    </w:pPr>
  </w:style>
  <w:style w:type="character" w:customStyle="1" w:styleId="HeaderChar">
    <w:name w:val="Header Char"/>
    <w:basedOn w:val="DefaultParagraphFont"/>
    <w:link w:val="Header"/>
    <w:uiPriority w:val="99"/>
    <w:semiHidden/>
    <w:rsid w:val="00065C73"/>
    <w:rPr>
      <w:sz w:val="26"/>
      <w:szCs w:val="24"/>
    </w:rPr>
  </w:style>
  <w:style w:type="paragraph" w:customStyle="1" w:styleId="StyleStyleHeading1JustifiedFirstline039Before6pt">
    <w:name w:val="Style Style Heading 1 + Justified First line:  0.39&quot; Before:  6 pt ..."/>
    <w:basedOn w:val="Normal"/>
    <w:autoRedefine/>
    <w:uiPriority w:val="99"/>
    <w:rsid w:val="005137EE"/>
    <w:pPr>
      <w:keepNext/>
      <w:spacing w:before="200"/>
      <w:jc w:val="both"/>
      <w:outlineLvl w:val="0"/>
    </w:pPr>
    <w:rPr>
      <w:b/>
      <w:bCs/>
      <w:caps/>
      <w:kern w:val="32"/>
      <w:szCs w:val="26"/>
    </w:rPr>
  </w:style>
  <w:style w:type="paragraph" w:customStyle="1" w:styleId="StyleHeading2JustifiedFirstline039Before6ptAft">
    <w:name w:val="Style Heading 2 + Justified First line:  0.39&quot; Before:  6 pt Aft..."/>
    <w:basedOn w:val="Heading2"/>
    <w:autoRedefine/>
    <w:uiPriority w:val="99"/>
    <w:rsid w:val="005137EE"/>
    <w:pPr>
      <w:spacing w:after="240"/>
      <w:ind w:firstLine="562"/>
      <w:jc w:val="both"/>
    </w:pPr>
    <w:rPr>
      <w:rFonts w:ascii="Times New Roman" w:hAnsi="Times New Roman" w:cs="Times New Roman"/>
      <w:i w:val="0"/>
      <w:iCs w:val="0"/>
    </w:rPr>
  </w:style>
  <w:style w:type="paragraph" w:styleId="ListBullet">
    <w:name w:val="List Bullet"/>
    <w:basedOn w:val="Normal"/>
    <w:uiPriority w:val="99"/>
    <w:rsid w:val="00A37521"/>
    <w:pPr>
      <w:numPr>
        <w:numId w:val="5"/>
      </w:numPr>
      <w:jc w:val="both"/>
    </w:pPr>
    <w:rPr>
      <w:rFonts w:eastAsia="Gulim"/>
      <w:sz w:val="28"/>
      <w:lang w:eastAsia="ko-KR"/>
    </w:rPr>
  </w:style>
  <w:style w:type="paragraph" w:customStyle="1" w:styleId="Style14ptJustifiedFirstline127cm">
    <w:name w:val="Style 14 pt Justified First line:  1.27 cm"/>
    <w:basedOn w:val="Normal"/>
    <w:uiPriority w:val="99"/>
    <w:rsid w:val="00605D9B"/>
    <w:pPr>
      <w:spacing w:before="60" w:after="60"/>
      <w:ind w:firstLine="720"/>
      <w:jc w:val="both"/>
    </w:pPr>
    <w:rPr>
      <w:sz w:val="28"/>
      <w:szCs w:val="20"/>
    </w:rPr>
  </w:style>
  <w:style w:type="paragraph" w:customStyle="1" w:styleId="StyleHeading1Before10ptAfter0pt">
    <w:name w:val="Style Heading 1 + Before:  10 pt After:  0 pt"/>
    <w:basedOn w:val="Heading1"/>
    <w:autoRedefine/>
    <w:uiPriority w:val="99"/>
    <w:rsid w:val="00D82065"/>
    <w:pPr>
      <w:spacing w:after="240"/>
    </w:pPr>
    <w:rPr>
      <w:rFonts w:cs="Times New Roman"/>
      <w:sz w:val="26"/>
      <w:szCs w:val="20"/>
    </w:rPr>
  </w:style>
  <w:style w:type="paragraph" w:styleId="BodyTextIndent">
    <w:name w:val="Body Text Indent"/>
    <w:basedOn w:val="Normal"/>
    <w:link w:val="BodyTextIndentChar"/>
    <w:uiPriority w:val="99"/>
    <w:rsid w:val="00473651"/>
    <w:pPr>
      <w:spacing w:after="120"/>
      <w:ind w:left="360"/>
    </w:pPr>
    <w:rPr>
      <w:sz w:val="28"/>
      <w:lang w:val="vi-VN"/>
    </w:rPr>
  </w:style>
  <w:style w:type="character" w:customStyle="1" w:styleId="BodyTextIndentChar">
    <w:name w:val="Body Text Indent Char"/>
    <w:basedOn w:val="DefaultParagraphFont"/>
    <w:link w:val="BodyTextIndent"/>
    <w:uiPriority w:val="99"/>
    <w:semiHidden/>
    <w:rsid w:val="00065C73"/>
    <w:rPr>
      <w:sz w:val="26"/>
      <w:szCs w:val="24"/>
    </w:rPr>
  </w:style>
  <w:style w:type="paragraph" w:customStyle="1" w:styleId="CharCharCharCharCharCharCharCharCharChar">
    <w:name w:val="Char Char Char Char Char Char Char Char Char Char"/>
    <w:basedOn w:val="Normal"/>
    <w:next w:val="Normal"/>
    <w:autoRedefine/>
    <w:uiPriority w:val="99"/>
    <w:semiHidden/>
    <w:rsid w:val="00841834"/>
    <w:pPr>
      <w:spacing w:before="120" w:after="120" w:line="312" w:lineRule="auto"/>
    </w:pPr>
    <w:rPr>
      <w:sz w:val="28"/>
      <w:szCs w:val="28"/>
    </w:rPr>
  </w:style>
  <w:style w:type="character" w:styleId="Hyperlink">
    <w:name w:val="Hyperlink"/>
    <w:basedOn w:val="DefaultParagraphFont"/>
    <w:uiPriority w:val="99"/>
    <w:rsid w:val="007D74D6"/>
    <w:rPr>
      <w:rFonts w:cs="Times New Roman"/>
      <w:color w:val="0000FF"/>
      <w:u w:val="single"/>
    </w:rPr>
  </w:style>
  <w:style w:type="character" w:styleId="FollowedHyperlink">
    <w:name w:val="FollowedHyperlink"/>
    <w:basedOn w:val="DefaultParagraphFont"/>
    <w:uiPriority w:val="99"/>
    <w:rsid w:val="007D74D6"/>
    <w:rPr>
      <w:rFonts w:cs="Times New Roman"/>
      <w:color w:val="800080"/>
      <w:u w:val="single"/>
    </w:rPr>
  </w:style>
  <w:style w:type="paragraph" w:customStyle="1" w:styleId="CharCharCharCharCharCharCharCharCharCharCharCharChar">
    <w:name w:val="Char Char Char Char Char Char Char Char Char Char Char Char Char"/>
    <w:basedOn w:val="Normal"/>
    <w:uiPriority w:val="99"/>
    <w:semiHidden/>
    <w:rsid w:val="009E4C38"/>
    <w:pPr>
      <w:spacing w:after="160" w:line="240" w:lineRule="exact"/>
    </w:pPr>
    <w:rPr>
      <w:rFonts w:ascii="Arial" w:hAnsi="Arial"/>
      <w:sz w:val="22"/>
      <w:szCs w:val="22"/>
    </w:rPr>
  </w:style>
  <w:style w:type="paragraph" w:styleId="BodyText">
    <w:name w:val="Body Text"/>
    <w:basedOn w:val="Normal"/>
    <w:link w:val="BodyTextChar"/>
    <w:uiPriority w:val="99"/>
    <w:rsid w:val="007120EE"/>
    <w:pPr>
      <w:autoSpaceDE w:val="0"/>
      <w:autoSpaceDN w:val="0"/>
      <w:spacing w:after="120"/>
    </w:pPr>
    <w:rPr>
      <w:rFonts w:ascii="CG Times (W1)" w:hAnsi="CG Times (W1)" w:cs="CG Times (W1)"/>
      <w:sz w:val="20"/>
      <w:szCs w:val="20"/>
      <w:lang w:val="en-GB"/>
    </w:rPr>
  </w:style>
  <w:style w:type="character" w:customStyle="1" w:styleId="BodyTextChar">
    <w:name w:val="Body Text Char"/>
    <w:basedOn w:val="DefaultParagraphFont"/>
    <w:link w:val="BodyText"/>
    <w:uiPriority w:val="99"/>
    <w:semiHidden/>
    <w:rsid w:val="00065C73"/>
    <w:rPr>
      <w:sz w:val="26"/>
      <w:szCs w:val="24"/>
    </w:rPr>
  </w:style>
  <w:style w:type="paragraph" w:styleId="ListParagraph">
    <w:name w:val="List Paragraph"/>
    <w:basedOn w:val="Normal"/>
    <w:uiPriority w:val="99"/>
    <w:qFormat/>
    <w:rsid w:val="004A7D33"/>
    <w:pPr>
      <w:spacing w:line="276" w:lineRule="auto"/>
      <w:ind w:left="720"/>
      <w:contextualSpacing/>
    </w:pPr>
    <w:rPr>
      <w:sz w:val="24"/>
    </w:rPr>
  </w:style>
  <w:style w:type="paragraph" w:styleId="BodyText3">
    <w:name w:val="Body Text 3"/>
    <w:basedOn w:val="Normal"/>
    <w:link w:val="BodyText3Char"/>
    <w:uiPriority w:val="99"/>
    <w:rsid w:val="00BE1042"/>
    <w:pPr>
      <w:spacing w:after="120"/>
    </w:pPr>
    <w:rPr>
      <w:sz w:val="16"/>
      <w:szCs w:val="16"/>
    </w:rPr>
  </w:style>
  <w:style w:type="character" w:customStyle="1" w:styleId="BodyText3Char">
    <w:name w:val="Body Text 3 Char"/>
    <w:basedOn w:val="DefaultParagraphFont"/>
    <w:link w:val="BodyText3"/>
    <w:uiPriority w:val="99"/>
    <w:semiHidden/>
    <w:rsid w:val="00065C73"/>
    <w:rPr>
      <w:sz w:val="16"/>
      <w:szCs w:val="16"/>
    </w:rPr>
  </w:style>
</w:styles>
</file>

<file path=word/webSettings.xml><?xml version="1.0" encoding="utf-8"?>
<w:webSettings xmlns:r="http://schemas.openxmlformats.org/officeDocument/2006/relationships" xmlns:w="http://schemas.openxmlformats.org/wordprocessingml/2006/main">
  <w:divs>
    <w:div w:id="1667319723">
      <w:marLeft w:val="0"/>
      <w:marRight w:val="0"/>
      <w:marTop w:val="0"/>
      <w:marBottom w:val="0"/>
      <w:divBdr>
        <w:top w:val="none" w:sz="0" w:space="0" w:color="auto"/>
        <w:left w:val="none" w:sz="0" w:space="0" w:color="auto"/>
        <w:bottom w:val="none" w:sz="0" w:space="0" w:color="auto"/>
        <w:right w:val="none" w:sz="0" w:space="0" w:color="auto"/>
      </w:divBdr>
    </w:div>
    <w:div w:id="1667319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bcuong@mail.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400</Words>
  <Characters>2283</Characters>
  <Application>Microsoft Office Outlook</Application>
  <DocSecurity>0</DocSecurity>
  <Lines>0</Lines>
  <Paragraphs>0</Paragraphs>
  <ScaleCrop>false</ScaleCrop>
  <Company>hjuhiui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THÔNG TIN VÀ TRUYỀN THÔNG</dc:title>
  <dc:subject/>
  <dc:creator>ioiuio jhiojuio</dc:creator>
  <cp:keywords/>
  <dc:description/>
  <cp:lastModifiedBy>bn7</cp:lastModifiedBy>
  <cp:revision>2</cp:revision>
  <cp:lastPrinted>2014-09-15T04:36:00Z</cp:lastPrinted>
  <dcterms:created xsi:type="dcterms:W3CDTF">2014-10-09T15:40:00Z</dcterms:created>
  <dcterms:modified xsi:type="dcterms:W3CDTF">2014-10-09T15:40:00Z</dcterms:modified>
</cp:coreProperties>
</file>